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819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授权委托书</w:t>
      </w:r>
    </w:p>
    <w:p w14:paraId="7926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</w:p>
    <w:p w14:paraId="1E17F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性别：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</w:t>
      </w:r>
    </w:p>
    <w:p w14:paraId="4EDD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被委托人：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性别：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身份证号：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  </w:t>
      </w:r>
    </w:p>
    <w:p w14:paraId="08D6D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本人因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，不能亲自办理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相关事宜，特委托</w:t>
      </w:r>
      <w:r>
        <w:rPr>
          <w:rFonts w:hint="eastAsia" w:asciiTheme="minorEastAsia" w:hAnsiTheme="minorEastAsia" w:eastAsiaTheme="minorEastAsia" w:cstheme="minorEastAsia"/>
          <w:i w:val="0"/>
          <w:i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全权代表我办理相关事项，对委托人在办理上述事项过程中所签署的有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关文件，我均予以认可，并承担相应的法律责任。</w:t>
      </w:r>
    </w:p>
    <w:p w14:paraId="59F1B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u w:val="none"/>
          <w:lang w:val="en-US" w:eastAsia="zh-CN"/>
        </w:rPr>
        <w:t>本委托书有效期限为：   年  月  日至   年  月  日</w:t>
      </w:r>
    </w:p>
    <w:p w14:paraId="0C4D2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eastAsia" w:asciiTheme="minorEastAsia" w:hAnsiTheme="minorEastAsia" w:eastAsiaTheme="minorEastAsia" w:cstheme="minorEastAsia"/>
          <w:sz w:val="32"/>
          <w:szCs w:val="40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u w:val="none"/>
          <w:lang w:val="en-US" w:eastAsia="zh-CN"/>
        </w:rPr>
        <w:t>本委托书不得转委托。</w:t>
      </w:r>
    </w:p>
    <w:p w14:paraId="2A236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611930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32C241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委托人：         </w:t>
      </w:r>
    </w:p>
    <w:p w14:paraId="65912B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被委托人：       </w:t>
      </w:r>
    </w:p>
    <w:p w14:paraId="53E722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          年     月   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67FCB"/>
    <w:rsid w:val="07267FCB"/>
    <w:rsid w:val="09DA290F"/>
    <w:rsid w:val="09F14396"/>
    <w:rsid w:val="2C9F17D6"/>
    <w:rsid w:val="659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26;&#35910;&#35910;\AppData\Roaming\kingsoft\office6\templates\download\5fe8f772-3f1e-4f5b-8788-4445366de393\&#25480;&#26435;&#22996;&#25176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授权委托书.docx</Template>
  <Pages>1</Pages>
  <Words>140</Words>
  <Characters>140</Characters>
  <Lines>0</Lines>
  <Paragraphs>0</Paragraphs>
  <TotalTime>1</TotalTime>
  <ScaleCrop>false</ScaleCrop>
  <LinksUpToDate>false</LinksUpToDate>
  <CharactersWithSpaces>337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2024-11-27T03:11:00Z</dcterms:created>
  <dc:creator>Moment °</dc:creator>
  <cp:lastModifiedBy>再改最后一次昵称</cp:lastModifiedBy>
  <dcterms:modified xsi:type="dcterms:W3CDTF">2024-11-27T04:00:58Z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v1.0_mb_kPjDzw0G1+ox1Cram+uxbg==</vt:lpwstr>
  </property>
  <property fmtid="{D5CDD505-2E9C-101B-9397-08002B2CF9AE}" pid="4" name="ICV">
    <vt:lpwstr>06EEF545EA864C1097E827F158A90B1B_11</vt:lpwstr>
  </property>
</Properties>
</file>