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2C" w:rsidRPr="00AD54E8" w:rsidRDefault="00C8492C" w:rsidP="00943FB0">
      <w:pPr>
        <w:snapToGrid w:val="0"/>
        <w:spacing w:line="240" w:lineRule="atLeast"/>
        <w:jc w:val="left"/>
        <w:rPr>
          <w:rFonts w:ascii="黑体" w:eastAsia="黑体" w:hAnsi="仿宋" w:cs="黑体"/>
          <w:sz w:val="32"/>
          <w:szCs w:val="32"/>
        </w:rPr>
      </w:pPr>
      <w:r w:rsidRPr="00AD54E8">
        <w:rPr>
          <w:rFonts w:ascii="黑体" w:eastAsia="黑体" w:hAnsi="仿宋" w:cs="黑体" w:hint="eastAsia"/>
          <w:sz w:val="32"/>
          <w:szCs w:val="32"/>
        </w:rPr>
        <w:t>附件</w:t>
      </w:r>
      <w:r w:rsidRPr="00AD54E8">
        <w:rPr>
          <w:rFonts w:ascii="黑体" w:eastAsia="黑体" w:hAnsi="仿宋" w:cs="黑体"/>
          <w:sz w:val="32"/>
          <w:szCs w:val="32"/>
        </w:rPr>
        <w:t>2</w:t>
      </w:r>
    </w:p>
    <w:p w:rsidR="00C8492C" w:rsidRPr="00AD54E8" w:rsidRDefault="00C8492C" w:rsidP="00893B1D">
      <w:pPr>
        <w:snapToGrid w:val="0"/>
        <w:spacing w:line="2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AD54E8">
        <w:rPr>
          <w:rFonts w:ascii="方正小标宋简体" w:eastAsia="方正小标宋简体" w:hAnsi="宋体" w:cs="方正小标宋简体" w:hint="eastAsia"/>
          <w:sz w:val="44"/>
          <w:szCs w:val="44"/>
        </w:rPr>
        <w:t>钟楼区食品抽检不合格食品查处情况统计表</w:t>
      </w:r>
    </w:p>
    <w:p w:rsidR="00C8492C" w:rsidRPr="00943FB0" w:rsidRDefault="00C8492C" w:rsidP="00893B1D">
      <w:pPr>
        <w:snapToGrid w:val="0"/>
        <w:spacing w:line="240" w:lineRule="atLeast"/>
        <w:rPr>
          <w:rFonts w:ascii="仿宋" w:eastAsia="仿宋" w:hAnsi="仿宋" w:cs="仿宋"/>
          <w:sz w:val="32"/>
          <w:szCs w:val="32"/>
        </w:rPr>
      </w:pPr>
      <w:r w:rsidRPr="00943FB0">
        <w:rPr>
          <w:rFonts w:ascii="仿宋" w:eastAsia="仿宋" w:hAnsi="仿宋" w:cs="仿宋" w:hint="eastAsia"/>
          <w:sz w:val="32"/>
          <w:szCs w:val="32"/>
        </w:rPr>
        <w:t>填报单位：</w:t>
      </w:r>
      <w:r w:rsidRPr="00943FB0">
        <w:rPr>
          <w:rFonts w:ascii="仿宋" w:eastAsia="仿宋" w:hAnsi="仿宋" w:cs="仿宋"/>
          <w:sz w:val="32"/>
          <w:szCs w:val="32"/>
        </w:rPr>
        <w:t xml:space="preserve">                    </w:t>
      </w:r>
      <w:r w:rsidRPr="00943FB0">
        <w:rPr>
          <w:rFonts w:ascii="仿宋" w:eastAsia="仿宋" w:hAnsi="仿宋" w:cs="仿宋" w:hint="eastAsia"/>
          <w:sz w:val="32"/>
          <w:szCs w:val="32"/>
        </w:rPr>
        <w:t>填报人：</w:t>
      </w:r>
      <w:r w:rsidRPr="00943FB0">
        <w:rPr>
          <w:rFonts w:ascii="仿宋" w:eastAsia="仿宋" w:hAnsi="仿宋" w:cs="仿宋"/>
          <w:sz w:val="32"/>
          <w:szCs w:val="32"/>
        </w:rPr>
        <w:t xml:space="preserve">                            </w:t>
      </w:r>
      <w:r w:rsidRPr="00943FB0">
        <w:rPr>
          <w:rFonts w:ascii="仿宋" w:eastAsia="仿宋" w:hAnsi="仿宋" w:cs="仿宋" w:hint="eastAsia"/>
          <w:sz w:val="32"/>
          <w:szCs w:val="32"/>
        </w:rPr>
        <w:t>填报时间：</w:t>
      </w:r>
      <w:r w:rsidRPr="00943FB0">
        <w:rPr>
          <w:rFonts w:ascii="仿宋" w:eastAsia="仿宋" w:hAnsi="仿宋" w:cs="仿宋"/>
          <w:sz w:val="32"/>
          <w:szCs w:val="32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1140"/>
        <w:gridCol w:w="1544"/>
        <w:gridCol w:w="1381"/>
        <w:gridCol w:w="1395"/>
        <w:gridCol w:w="1215"/>
        <w:gridCol w:w="1320"/>
        <w:gridCol w:w="1335"/>
        <w:gridCol w:w="2160"/>
        <w:gridCol w:w="1463"/>
      </w:tblGrid>
      <w:tr w:rsidR="00C8492C">
        <w:trPr>
          <w:jc w:val="center"/>
        </w:trPr>
        <w:tc>
          <w:tcPr>
            <w:tcW w:w="999" w:type="dxa"/>
            <w:vAlign w:val="center"/>
          </w:tcPr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40" w:type="dxa"/>
            <w:vAlign w:val="center"/>
          </w:tcPr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样品</w:t>
            </w:r>
          </w:p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1544" w:type="dxa"/>
            <w:vAlign w:val="center"/>
          </w:tcPr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被抽样</w:t>
            </w:r>
          </w:p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381" w:type="dxa"/>
            <w:vAlign w:val="center"/>
          </w:tcPr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是否查处经营户</w:t>
            </w:r>
          </w:p>
        </w:tc>
        <w:tc>
          <w:tcPr>
            <w:tcW w:w="1395" w:type="dxa"/>
            <w:vAlign w:val="center"/>
          </w:tcPr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是否吊销许可证</w:t>
            </w:r>
          </w:p>
        </w:tc>
        <w:tc>
          <w:tcPr>
            <w:tcW w:w="1215" w:type="dxa"/>
            <w:vAlign w:val="center"/>
          </w:tcPr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是否</w:t>
            </w:r>
          </w:p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立案</w:t>
            </w:r>
          </w:p>
        </w:tc>
        <w:tc>
          <w:tcPr>
            <w:tcW w:w="1320" w:type="dxa"/>
            <w:vAlign w:val="center"/>
          </w:tcPr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案值</w:t>
            </w:r>
          </w:p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（万元）</w:t>
            </w:r>
          </w:p>
        </w:tc>
        <w:tc>
          <w:tcPr>
            <w:tcW w:w="1335" w:type="dxa"/>
            <w:vAlign w:val="center"/>
          </w:tcPr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罚没款（万元）</w:t>
            </w:r>
          </w:p>
        </w:tc>
        <w:tc>
          <w:tcPr>
            <w:tcW w:w="2160" w:type="dxa"/>
            <w:vAlign w:val="center"/>
          </w:tcPr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没收、销毁数（公斤）</w:t>
            </w:r>
          </w:p>
        </w:tc>
        <w:tc>
          <w:tcPr>
            <w:tcW w:w="1463" w:type="dxa"/>
            <w:vAlign w:val="center"/>
          </w:tcPr>
          <w:p w:rsidR="00C8492C" w:rsidRPr="00943FB0" w:rsidRDefault="00C8492C" w:rsidP="0025001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3FB0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C8492C">
        <w:trPr>
          <w:jc w:val="center"/>
        </w:trPr>
        <w:tc>
          <w:tcPr>
            <w:tcW w:w="999" w:type="dxa"/>
            <w:vAlign w:val="center"/>
          </w:tcPr>
          <w:p w:rsidR="00C8492C" w:rsidRPr="00190004" w:rsidRDefault="00C8492C" w:rsidP="0025001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</w:tcPr>
          <w:p w:rsidR="00C8492C" w:rsidRPr="00190004" w:rsidRDefault="00C8492C" w:rsidP="0025001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C8492C" w:rsidRPr="00190004" w:rsidRDefault="00C8492C" w:rsidP="0025001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C8492C" w:rsidRPr="00190004" w:rsidRDefault="00C8492C" w:rsidP="0025001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8492C">
        <w:trPr>
          <w:jc w:val="center"/>
        </w:trPr>
        <w:tc>
          <w:tcPr>
            <w:tcW w:w="999" w:type="dxa"/>
            <w:vAlign w:val="center"/>
          </w:tcPr>
          <w:p w:rsidR="00C8492C" w:rsidRPr="00190004" w:rsidRDefault="00C8492C" w:rsidP="0025001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vAlign w:val="center"/>
          </w:tcPr>
          <w:p w:rsidR="00C8492C" w:rsidRPr="00190004" w:rsidRDefault="00C8492C" w:rsidP="0025001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C8492C" w:rsidRPr="00190004" w:rsidRDefault="00C8492C" w:rsidP="0025001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C8492C" w:rsidRPr="00190004" w:rsidRDefault="00C8492C" w:rsidP="0025001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8492C">
        <w:trPr>
          <w:jc w:val="center"/>
        </w:trPr>
        <w:tc>
          <w:tcPr>
            <w:tcW w:w="999" w:type="dxa"/>
            <w:vAlign w:val="center"/>
          </w:tcPr>
          <w:p w:rsidR="00C8492C" w:rsidRPr="00190004" w:rsidRDefault="00C8492C" w:rsidP="0025001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vAlign w:val="center"/>
          </w:tcPr>
          <w:p w:rsidR="00C8492C" w:rsidRPr="00190004" w:rsidRDefault="00C8492C" w:rsidP="00250013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C8492C" w:rsidRPr="00190004" w:rsidRDefault="00C8492C" w:rsidP="0025001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C8492C" w:rsidRPr="00190004" w:rsidRDefault="00C8492C" w:rsidP="0025001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8492C">
        <w:trPr>
          <w:trHeight w:val="468"/>
          <w:jc w:val="center"/>
        </w:trPr>
        <w:tc>
          <w:tcPr>
            <w:tcW w:w="999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C8492C">
        <w:trPr>
          <w:trHeight w:val="216"/>
          <w:jc w:val="center"/>
        </w:trPr>
        <w:tc>
          <w:tcPr>
            <w:tcW w:w="999" w:type="dxa"/>
            <w:vAlign w:val="center"/>
          </w:tcPr>
          <w:p w:rsidR="00C8492C" w:rsidRDefault="00C8492C" w:rsidP="00250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C8492C">
        <w:trPr>
          <w:trHeight w:val="288"/>
          <w:jc w:val="center"/>
        </w:trPr>
        <w:tc>
          <w:tcPr>
            <w:tcW w:w="999" w:type="dxa"/>
            <w:vAlign w:val="center"/>
          </w:tcPr>
          <w:p w:rsidR="00C8492C" w:rsidRDefault="00C8492C" w:rsidP="00250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C8492C">
        <w:trPr>
          <w:trHeight w:val="300"/>
          <w:jc w:val="center"/>
        </w:trPr>
        <w:tc>
          <w:tcPr>
            <w:tcW w:w="999" w:type="dxa"/>
            <w:vAlign w:val="center"/>
          </w:tcPr>
          <w:p w:rsidR="00C8492C" w:rsidRDefault="00C8492C" w:rsidP="00250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C8492C">
        <w:trPr>
          <w:trHeight w:val="276"/>
          <w:jc w:val="center"/>
        </w:trPr>
        <w:tc>
          <w:tcPr>
            <w:tcW w:w="999" w:type="dxa"/>
            <w:vAlign w:val="center"/>
          </w:tcPr>
          <w:p w:rsidR="00C8492C" w:rsidRDefault="00C8492C" w:rsidP="00250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0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C8492C">
        <w:trPr>
          <w:trHeight w:val="336"/>
          <w:jc w:val="center"/>
        </w:trPr>
        <w:tc>
          <w:tcPr>
            <w:tcW w:w="999" w:type="dxa"/>
            <w:vAlign w:val="center"/>
          </w:tcPr>
          <w:p w:rsidR="00C8492C" w:rsidRDefault="00C8492C" w:rsidP="00250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C8492C" w:rsidRDefault="00C8492C" w:rsidP="0093577C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8492C" w:rsidRDefault="00C8492C" w:rsidP="00250013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C8492C" w:rsidRDefault="00C8492C" w:rsidP="0025001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C8492C" w:rsidRDefault="00C8492C"/>
    <w:sectPr w:rsidR="00C8492C" w:rsidSect="00893B1D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92C" w:rsidRDefault="00C8492C" w:rsidP="00112677">
      <w:r>
        <w:separator/>
      </w:r>
    </w:p>
  </w:endnote>
  <w:endnote w:type="continuationSeparator" w:id="0">
    <w:p w:rsidR="00C8492C" w:rsidRDefault="00C8492C" w:rsidP="00112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92C" w:rsidRDefault="00C8492C" w:rsidP="00112677">
      <w:r>
        <w:separator/>
      </w:r>
    </w:p>
  </w:footnote>
  <w:footnote w:type="continuationSeparator" w:id="0">
    <w:p w:rsidR="00C8492C" w:rsidRDefault="00C8492C" w:rsidP="00112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B1D"/>
    <w:rsid w:val="00024D3E"/>
    <w:rsid w:val="00112677"/>
    <w:rsid w:val="00175478"/>
    <w:rsid w:val="00190004"/>
    <w:rsid w:val="0021414A"/>
    <w:rsid w:val="00250013"/>
    <w:rsid w:val="00271145"/>
    <w:rsid w:val="00326761"/>
    <w:rsid w:val="005F34CB"/>
    <w:rsid w:val="00646EE2"/>
    <w:rsid w:val="006D617B"/>
    <w:rsid w:val="007A6237"/>
    <w:rsid w:val="007A6DB9"/>
    <w:rsid w:val="007E5082"/>
    <w:rsid w:val="00893B1D"/>
    <w:rsid w:val="008B3FF7"/>
    <w:rsid w:val="0093577C"/>
    <w:rsid w:val="00943FB0"/>
    <w:rsid w:val="00A80918"/>
    <w:rsid w:val="00AD54E8"/>
    <w:rsid w:val="00B166FC"/>
    <w:rsid w:val="00C21D54"/>
    <w:rsid w:val="00C340F4"/>
    <w:rsid w:val="00C8492C"/>
    <w:rsid w:val="00D37385"/>
    <w:rsid w:val="00E45767"/>
    <w:rsid w:val="00E46110"/>
    <w:rsid w:val="00E56205"/>
    <w:rsid w:val="00E9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1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1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267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12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26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41</Words>
  <Characters>238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</cp:lastModifiedBy>
  <cp:revision>6</cp:revision>
  <dcterms:created xsi:type="dcterms:W3CDTF">2016-01-15T06:59:00Z</dcterms:created>
  <dcterms:modified xsi:type="dcterms:W3CDTF">2016-02-02T02:20:00Z</dcterms:modified>
</cp:coreProperties>
</file>