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360" w:lineRule="auto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/>
        </w:rPr>
        <w:t xml:space="preserve">     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镇（开发区、街道）涉危险化学品企业特种设备台账</w:t>
      </w:r>
      <w:bookmarkEnd w:id="0"/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260"/>
        <w:gridCol w:w="1260"/>
        <w:gridCol w:w="1260"/>
        <w:gridCol w:w="900"/>
        <w:gridCol w:w="2250"/>
        <w:gridCol w:w="1289"/>
        <w:gridCol w:w="1289"/>
        <w:gridCol w:w="1472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代码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介质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使用单位</w:t>
            </w: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投用时间</w:t>
            </w:r>
          </w:p>
        </w:tc>
        <w:tc>
          <w:tcPr>
            <w:tcW w:w="11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是否存在隐患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2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注：该台账应为Excel格式，可使用特种设备动态管理数据库导出，至少包括以上内容。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64865"/>
    <w:rsid w:val="1926486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2018-08-02T09:13:00Z</dcterms:created>
  <dc:creator>cherry</dc:creator>
  <cp:lastModifiedBy>cherry</cp:lastModifiedBy>
  <dcterms:modified xsi:type="dcterms:W3CDTF">2018-08-02T09:17:43Z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