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附件3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分局涉危险化学品企业特种设备安全专项整治隐患台账</w:t>
      </w:r>
      <w:bookmarkEnd w:id="0"/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83"/>
        <w:gridCol w:w="884"/>
        <w:gridCol w:w="884"/>
        <w:gridCol w:w="884"/>
        <w:gridCol w:w="884"/>
        <w:gridCol w:w="884"/>
        <w:gridCol w:w="884"/>
        <w:gridCol w:w="884"/>
        <w:gridCol w:w="1050"/>
        <w:gridCol w:w="817"/>
        <w:gridCol w:w="785"/>
        <w:gridCol w:w="1031"/>
        <w:gridCol w:w="737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设备台站序号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介质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投用时间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隐患类型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隐患描述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是否已责令停用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使用单位责任人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督查负责人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整改完成期限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实际完成整改日期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EE"/>
    <w:rsid w:val="001031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2018-08-02T09:13:00Z</dcterms:created>
  <dc:creator>cherry</dc:creator>
  <cp:lastModifiedBy>cherry</cp:lastModifiedBy>
  <dcterms:modified xsi:type="dcterms:W3CDTF">2018-08-02T09:17:55Z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