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2017年特种设备现场监督检查名单</w:t>
      </w:r>
    </w:p>
    <w:bookmarkEnd w:id="0"/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3"/>
        <w:gridCol w:w="52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特设科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常州市信威燃气设备有限公司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特设科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西玛（常州）通用设备有限公司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特设科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常州市天任建筑机械有限公司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特设科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常州市天任起重设备安装有限公司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特设科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常州电梯厂有限公司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常州市卜弋科研化工有限公司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江苏尼高科技有限公司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常州金建混凝土有限公司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苏州易买得超市有限公司常州分公司邹区店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江苏光辉灯具市场有限公司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常州市武进邹区灯具城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常州邹区发得灯具广场有限公司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常州邹区泰富置业发展有限公司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常州邹区时代广场商业管理有限公司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江苏佳得顺热能设备有限公司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常州龙正塑业有限公司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常州盛德无缝钢管有限公司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常州双志燃气有限公司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常州华港工业气体有限公司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常州华能华侨能源实验厂有限公司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常州通明胶粘制品有限公司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常州市伟强化工有限公司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常州市武进永升化工有限公司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常州市宝丽胶粘剂有限公司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常州市元通精细化工有限公司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常州市科丰化工有限公司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常州市中泰化工有限公司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邹区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常州市清流环保科技有限公司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常州市凯佳特种玻璃有限公司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江苏阳湖电缆有限公司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江苏茂兴食品有限公司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江苏金土地建设集团有限公司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五矿西电(常州)钢材加工有限公司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常州万荣包装有限公司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史丹龙涂料(常州)有限公司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常州洲源管业有限公司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常州市武进液化气有限公司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常州市第二工业涂料有限公司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常州市华西液化气有限公司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常州新区锦绣化工有限公司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常州市西林门窗工程有限公司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常州中天气雾制品有限公司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常州市华益机械制造有限公司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常州市鑫灿食品有限公司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江苏佳尔利装饰材料有限公司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常州华东人防设备有限公司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中海油常州环保涂料有限公司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常州兆邦液压成套设备有限公司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常州市华东燃气有限公司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常州市常燃液化气有限公司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常州交运西港储运有限公司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常州东芝舒电变压器有限公司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常州市万宏纺织有限公司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常州市金田工具有限公司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常州市常发气体供应有限公司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常州佩祥建筑材料有限公司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常州市常飞乙炔制造有限公司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充装单位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常州市顺诚包装容器有限公司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新闸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常州中邦汽车部件制造有限公司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常州市钟楼区五星街道社区卫生服务中心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常州市星明医院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钟楼区五星苏杭时代副食品店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常州市钟楼区白云幼儿园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常州欧尚超市有限公司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常州化工设备有限公司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钟楼区五星恩琪好又多超市连锁店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五星中心小学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五星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常州梳篦厂有限公司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常州满堂红商业管理有限公司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钟楼区永红瑞吉宾馆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常州升创纺织机械有限公司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常州西藏民族中学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常州第二电子仪器有限公司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常州仁爱医院有限公司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常州市荆川公园管理处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常州永红街道社区卫生服务中心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常州激光医院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永红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常州怀德大润发商业有限公司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常州百货大楼股份有限公司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常州美贝尔医疗美容医院有限公司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常州泰富百货集团有限公司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常州市觅渡教育集团广化校区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常州南大街商业步行街管理有限公司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常州市百年江南通讯商场有限公司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常州金鹰嘉宏购物广场有限公司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常州市公园乐购生活购物有限公司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江苏沃尔玛百货有限公司常州南大街分店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常州吾悦国际广场商业管理有限公司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常州苏宁云商商贸有限公司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南大街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常州阳光国际大酒店有限公司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常州洛察纳实业有限公司凯纳豪生大酒店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常州市五星电器有限公司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常州新世纪商城有限公司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常州少年科学艺术宫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常州新城瑞壹国际酒店有限公司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常州青少年活动中心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常州老年大学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荷花池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常州金太阳至尊家电有限公司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商场</w:t>
            </w:r>
          </w:p>
        </w:tc>
      </w:tr>
    </w:tbl>
    <w:p>
      <w:pPr>
        <w:widowControl/>
        <w:jc w:val="left"/>
        <w:rPr>
          <w:rFonts w:hint="eastAsia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0398"/>
    <w:rsid w:val="6D535020"/>
    <w:rsid w:val="7AB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2018-08-07T02:34:00Z</dcterms:created>
  <dc:creator>cherry</dc:creator>
  <cp:lastModifiedBy>cherry</cp:lastModifiedBy>
  <dcterms:modified xsi:type="dcterms:W3CDTF">2018-08-07T02:35:17Z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