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7E" w:rsidRDefault="006B3DC8">
      <w:pPr>
        <w:rPr>
          <w:rFonts w:ascii="宋体" w:hAnsi="宋体"/>
          <w:b/>
          <w:bCs/>
          <w:sz w:val="32"/>
          <w:szCs w:val="44"/>
        </w:rPr>
      </w:pPr>
      <w:r>
        <w:rPr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76658176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-45085</wp:posOffset>
                </wp:positionV>
                <wp:extent cx="6339840" cy="5626100"/>
                <wp:effectExtent l="5080" t="4445" r="36830" b="8255"/>
                <wp:wrapNone/>
                <wp:docPr id="81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923" cy="5626363"/>
                          <a:chOff x="3607" y="2432"/>
                          <a:chExt cx="9423" cy="12099"/>
                        </a:xfrm>
                      </wpg:grpSpPr>
                      <wps:wsp>
                        <wps:cNvPr id="32" name="文本框 60"/>
                        <wps:cNvSpPr txBox="1"/>
                        <wps:spPr>
                          <a:xfrm>
                            <a:off x="6889" y="13495"/>
                            <a:ext cx="2812" cy="10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noFill/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:rsidR="00CC097E" w:rsidRDefault="006B3DC8">
                              <w:pPr>
                                <w:jc w:val="center"/>
                                <w:rPr>
                                  <w:rFonts w:eastAsia="黑体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bCs/>
                                  <w:sz w:val="24"/>
                                </w:rPr>
                                <w:t>养老机构备案</w:t>
                              </w:r>
                            </w:p>
                            <w:p w:rsidR="00CC097E" w:rsidRDefault="006B3DC8">
                              <w:pPr>
                                <w:jc w:val="center"/>
                                <w:rPr>
                                  <w:rFonts w:eastAsia="黑体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（属地民政局养老服务部门）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80" name="文本框 28"/>
                        <wps:cNvSpPr txBox="1"/>
                        <wps:spPr>
                          <a:xfrm>
                            <a:off x="3607" y="7089"/>
                            <a:ext cx="2970" cy="3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35921" dir="2699999" algn="ctr" rotWithShape="0">
                              <a:srgbClr val="808080">
                                <a:alpha val="10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C097E" w:rsidRDefault="009D48E6">
                              <w:pPr>
                                <w:jc w:val="left"/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18"/>
                                  <w:szCs w:val="18"/>
                                </w:rPr>
                                <w:t>申请者须</w:t>
                              </w:r>
                              <w:r w:rsidR="006B3DC8">
                                <w:rPr>
                                  <w:rFonts w:eastAsia="黑体" w:hint="eastAsia"/>
                                  <w:sz w:val="18"/>
                                  <w:szCs w:val="18"/>
                                </w:rPr>
                                <w:t>提供以下材料：</w:t>
                              </w:r>
                            </w:p>
                            <w:p w:rsidR="00CC097E" w:rsidRDefault="006B3DC8">
                              <w:pPr>
                                <w:jc w:val="left"/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18"/>
                                  <w:szCs w:val="18"/>
                                </w:rPr>
                                <w:t>1.</w:t>
                              </w:r>
                              <w:r>
                                <w:rPr>
                                  <w:rFonts w:eastAsia="黑体" w:hint="eastAsia"/>
                                  <w:sz w:val="18"/>
                                  <w:szCs w:val="18"/>
                                </w:rPr>
                                <w:t>登记申请表</w:t>
                              </w:r>
                            </w:p>
                            <w:p w:rsidR="00CC097E" w:rsidRDefault="006B3DC8">
                              <w:pPr>
                                <w:jc w:val="left"/>
                                <w:rPr>
                                  <w:rFonts w:eastAsia="黑体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2.</w:t>
                              </w:r>
                              <w:r>
                                <w:rPr>
                                  <w:rFonts w:eastAsia="黑体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业务主管单位的批准文件</w:t>
                              </w:r>
                              <w:r>
                                <w:rPr>
                                  <w:rFonts w:eastAsia="黑体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  <w:p w:rsidR="00CC097E" w:rsidRDefault="006B3DC8">
                              <w:pPr>
                                <w:jc w:val="left"/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18"/>
                                  <w:szCs w:val="18"/>
                                </w:rPr>
                                <w:t>3.</w:t>
                              </w:r>
                              <w:r>
                                <w:rPr>
                                  <w:rFonts w:eastAsia="黑体" w:hint="eastAsia"/>
                                  <w:sz w:val="18"/>
                                  <w:szCs w:val="18"/>
                                </w:rPr>
                                <w:t>场所使用权证明</w:t>
                              </w:r>
                            </w:p>
                            <w:p w:rsidR="00CC097E" w:rsidRDefault="006B3DC8">
                              <w:pPr>
                                <w:jc w:val="left"/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rFonts w:eastAsia="黑体" w:hint="eastAsia"/>
                                  <w:sz w:val="18"/>
                                  <w:szCs w:val="18"/>
                                </w:rPr>
                                <w:t>验资报告</w:t>
                              </w:r>
                            </w:p>
                            <w:p w:rsidR="00CC097E" w:rsidRDefault="006B3DC8">
                              <w:pPr>
                                <w:jc w:val="left"/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18"/>
                                  <w:szCs w:val="18"/>
                                </w:rPr>
                                <w:t>5.</w:t>
                              </w:r>
                              <w:r>
                                <w:rPr>
                                  <w:rFonts w:eastAsia="黑体" w:hint="eastAsia"/>
                                  <w:sz w:val="18"/>
                                  <w:szCs w:val="18"/>
                                </w:rPr>
                                <w:t>拟任负责人的基本情况、身份证明</w:t>
                              </w:r>
                            </w:p>
                            <w:p w:rsidR="00CC097E" w:rsidRDefault="006B3DC8">
                              <w:pPr>
                                <w:jc w:val="left"/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18"/>
                                  <w:szCs w:val="18"/>
                                </w:rPr>
                                <w:t>6.</w:t>
                              </w:r>
                              <w:r>
                                <w:rPr>
                                  <w:rFonts w:eastAsia="黑体" w:hint="eastAsia"/>
                                  <w:sz w:val="18"/>
                                  <w:szCs w:val="18"/>
                                </w:rPr>
                                <w:t>章程草案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79" name="直线 36"/>
                        <wps:cNvCnPr/>
                        <wps:spPr>
                          <a:xfrm flipH="1">
                            <a:off x="5144" y="10741"/>
                            <a:ext cx="8" cy="6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lg"/>
                          </a:ln>
                        </wps:spPr>
                        <wps:bodyPr/>
                      </wps:wsp>
                      <wps:wsp>
                        <wps:cNvPr id="78" name="文本框 37"/>
                        <wps:cNvSpPr txBox="1"/>
                        <wps:spPr>
                          <a:xfrm>
                            <a:off x="3641" y="11403"/>
                            <a:ext cx="2970" cy="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35921" dir="2699999" algn="ctr" rotWithShape="0">
                              <a:srgbClr val="808080">
                                <a:alpha val="10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C097E" w:rsidRDefault="006B3DC8">
                              <w:pPr>
                                <w:jc w:val="center"/>
                                <w:rPr>
                                  <w:rFonts w:eastAsia="黑体"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24"/>
                                </w:rPr>
                                <w:t>取得民办非企业单位</w:t>
                              </w:r>
                            </w:p>
                            <w:p w:rsidR="00CC097E" w:rsidRDefault="006B3DC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24"/>
                                </w:rPr>
                                <w:t>登记证书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72" name="直线 40"/>
                        <wps:cNvCnPr/>
                        <wps:spPr>
                          <a:xfrm>
                            <a:off x="8336" y="9939"/>
                            <a:ext cx="7" cy="35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lg"/>
                          </a:ln>
                        </wps:spPr>
                        <wps:bodyPr/>
                      </wps:wsp>
                      <wps:wsp>
                        <wps:cNvPr id="71" name="文本框 42"/>
                        <wps:cNvSpPr txBox="1"/>
                        <wps:spPr>
                          <a:xfrm>
                            <a:off x="6919" y="10350"/>
                            <a:ext cx="2812" cy="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35921" dir="2699999" algn="ctr" rotWithShape="0">
                              <a:srgbClr val="808080">
                                <a:alpha val="10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C097E" w:rsidRDefault="006B3DC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24"/>
                                </w:rPr>
                                <w:t>取得企业法人营业执照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73" name="直线 53"/>
                        <wps:cNvCnPr/>
                        <wps:spPr>
                          <a:xfrm flipH="1">
                            <a:off x="8319" y="11028"/>
                            <a:ext cx="3" cy="218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lg"/>
                          </a:ln>
                        </wps:spPr>
                        <wps:bodyPr/>
                      </wps:wsp>
                      <wps:wsp>
                        <wps:cNvPr id="62" name="直线 13"/>
                        <wps:cNvCnPr/>
                        <wps:spPr>
                          <a:xfrm>
                            <a:off x="5128" y="2929"/>
                            <a:ext cx="1" cy="5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lg"/>
                          </a:ln>
                        </wps:spPr>
                        <wps:bodyPr/>
                      </wps:wsp>
                      <wps:wsp>
                        <wps:cNvPr id="69" name="文本框 21"/>
                        <wps:cNvSpPr txBox="1"/>
                        <wps:spPr>
                          <a:xfrm>
                            <a:off x="3626" y="2432"/>
                            <a:ext cx="2970" cy="6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35921" dir="2699999" algn="ctr" rotWithShape="0">
                              <a:srgbClr val="808080">
                                <a:alpha val="10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C097E" w:rsidRDefault="006B3DC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bCs/>
                                  <w:sz w:val="24"/>
                                </w:rPr>
                                <w:t>民办公益性养老机构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68" name="文本框 22"/>
                        <wps:cNvSpPr txBox="1"/>
                        <wps:spPr>
                          <a:xfrm>
                            <a:off x="6904" y="2432"/>
                            <a:ext cx="2812" cy="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35921" dir="2699999" algn="ctr" rotWithShape="0">
                              <a:srgbClr val="808080">
                                <a:alpha val="10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C097E" w:rsidRDefault="006B3DC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bCs/>
                                  <w:sz w:val="24"/>
                                </w:rPr>
                                <w:t>经营性养老机构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67" name="文本框 23"/>
                        <wps:cNvSpPr txBox="1"/>
                        <wps:spPr>
                          <a:xfrm>
                            <a:off x="10218" y="2432"/>
                            <a:ext cx="2812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35921" dir="2699999" algn="ctr" rotWithShape="0">
                              <a:srgbClr val="808080">
                                <a:alpha val="10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C097E" w:rsidRDefault="006B3DC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bCs/>
                                  <w:sz w:val="24"/>
                                </w:rPr>
                                <w:t>公办公营养老机构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6" name="文本框 24"/>
                        <wps:cNvSpPr txBox="1"/>
                        <wps:spPr>
                          <a:xfrm>
                            <a:off x="3626" y="3605"/>
                            <a:ext cx="3892" cy="1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35921" dir="2699999" algn="ctr" rotWithShape="0">
                              <a:srgbClr val="808080">
                                <a:alpha val="10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C097E" w:rsidRDefault="006B3DC8">
                              <w:pPr>
                                <w:jc w:val="center"/>
                                <w:rPr>
                                  <w:rFonts w:eastAsia="黑体"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24"/>
                                </w:rPr>
                                <w:t>申请民办非企业单位登记</w:t>
                              </w:r>
                            </w:p>
                            <w:p w:rsidR="00CC097E" w:rsidRDefault="006B3DC8">
                              <w:pPr>
                                <w:jc w:val="left"/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18"/>
                                  <w:szCs w:val="18"/>
                                </w:rPr>
                                <w:t>【属地管理原则，向市本级或县（市、区）民政部门行政审批窗口或当地行政审批局申请登记】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65" name="直线 25"/>
                        <wps:cNvCnPr/>
                        <wps:spPr>
                          <a:xfrm>
                            <a:off x="5128" y="5216"/>
                            <a:ext cx="0" cy="172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lg"/>
                          </a:ln>
                        </wps:spPr>
                        <wps:bodyPr/>
                      </wps:wsp>
                      <wps:wsp>
                        <wps:cNvPr id="56" name="直线 38"/>
                        <wps:cNvCnPr/>
                        <wps:spPr>
                          <a:xfrm>
                            <a:off x="9580" y="4823"/>
                            <a:ext cx="0" cy="5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lg"/>
                          </a:ln>
                        </wps:spPr>
                        <wps:bodyPr/>
                      </wps:wsp>
                      <wps:wsp>
                        <wps:cNvPr id="70" name="文本框 39"/>
                        <wps:cNvSpPr txBox="1"/>
                        <wps:spPr>
                          <a:xfrm>
                            <a:off x="8102" y="5395"/>
                            <a:ext cx="2812" cy="1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35921" dir="2699999" algn="ctr" rotWithShape="0">
                              <a:srgbClr val="808080">
                                <a:alpha val="10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C097E" w:rsidRDefault="006B3DC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24"/>
                                </w:rPr>
                                <w:t>向市场监管部门申请企业法人登记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g:grpSp>
                        <wpg:cNvPr id="57" name="组合 44"/>
                        <wpg:cNvGrpSpPr/>
                        <wpg:grpSpPr>
                          <a:xfrm>
                            <a:off x="10189" y="3036"/>
                            <a:ext cx="2827" cy="8022"/>
                            <a:chOff x="10345" y="3064"/>
                            <a:chExt cx="2827" cy="8022"/>
                          </a:xfrm>
                        </wpg:grpSpPr>
                        <wps:wsp>
                          <wps:cNvPr id="58" name="直线 45"/>
                          <wps:cNvCnPr/>
                          <wps:spPr>
                            <a:xfrm flipH="1">
                              <a:off x="11757" y="3064"/>
                              <a:ext cx="5" cy="102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lg"/>
                            </a:ln>
                          </wps:spPr>
                          <wps:bodyPr/>
                        </wps:wsp>
                        <wps:wsp>
                          <wps:cNvPr id="59" name="文本框 46"/>
                          <wps:cNvSpPr txBox="1"/>
                          <wps:spPr>
                            <a:xfrm>
                              <a:off x="10345" y="4265"/>
                              <a:ext cx="2827" cy="10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>
                              <a:outerShdw dist="35921" dir="2699999" algn="ctr" rotWithShape="0">
                                <a:srgbClr val="808080">
                                  <a:alpha val="10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CC097E" w:rsidRDefault="006B3DC8">
                                <w:pPr>
                                  <w:jc w:val="left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eastAsia="黑体" w:hint="eastAsia"/>
                                    <w:sz w:val="24"/>
                                  </w:rPr>
                                  <w:t>向机构编制管理部门申请事业单位登记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60" name="直线 47"/>
                          <wps:cNvCnPr>
                            <a:stCxn id="59" idx="2"/>
                          </wps:cNvCnPr>
                          <wps:spPr>
                            <a:xfrm flipH="1">
                              <a:off x="11751" y="5284"/>
                              <a:ext cx="7" cy="48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lg"/>
                            </a:ln>
                          </wps:spPr>
                          <wps:bodyPr/>
                        </wps:wsp>
                        <wps:wsp>
                          <wps:cNvPr id="61" name="文本框 48"/>
                          <wps:cNvSpPr txBox="1"/>
                          <wps:spPr>
                            <a:xfrm>
                              <a:off x="10346" y="10358"/>
                              <a:ext cx="2812" cy="7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>
                              <a:outerShdw dist="35921" dir="2699999" algn="ctr" rotWithShape="0">
                                <a:srgbClr val="808080">
                                  <a:alpha val="10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CC097E" w:rsidRDefault="006B3DC8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eastAsia="黑体" w:hint="eastAsia"/>
                                    <w:sz w:val="24"/>
                                  </w:rPr>
                                  <w:t>取得事业单位法人证书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81" o:spid="_x0000_s1026" style="position:absolute;left:0;text-align:left;margin-left:4.25pt;margin-top:-3.55pt;width:499.2pt;height:443pt;z-index:276658176" coordorigin="3607,2432" coordsize="9423,1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6889;top:13495;width:2812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CC097E" w:rsidRDefault="006B3DC8">
                        <w:pPr>
                          <w:jc w:val="center"/>
                          <w:rPr>
                            <w:rFonts w:eastAsia="黑体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bCs/>
                            <w:sz w:val="24"/>
                          </w:rPr>
                          <w:t>养老机构备案</w:t>
                        </w:r>
                      </w:p>
                      <w:p w:rsidR="00CC097E" w:rsidRDefault="006B3DC8">
                        <w:pPr>
                          <w:jc w:val="center"/>
                          <w:rPr>
                            <w:rFonts w:eastAsia="黑体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bCs/>
                            <w:sz w:val="18"/>
                            <w:szCs w:val="18"/>
                          </w:rPr>
                          <w:t>（属地民政局养老服务部门）</w:t>
                        </w:r>
                      </w:p>
                    </w:txbxContent>
                  </v:textbox>
                </v:shape>
                <v:shape id="文本框 28" o:spid="_x0000_s1028" type="#_x0000_t202" style="position:absolute;left:3607;top:7089;width:2970;height:3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">
                  <v:shadow on="t"/>
                  <v:textbox>
                    <w:txbxContent>
                      <w:p w:rsidR="00CC097E" w:rsidRDefault="009D48E6">
                        <w:pPr>
                          <w:jc w:val="left"/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 w:hint="eastAsia"/>
                            <w:sz w:val="18"/>
                            <w:szCs w:val="18"/>
                          </w:rPr>
                          <w:t>申请者须</w:t>
                        </w:r>
                        <w:r w:rsidR="006B3DC8">
                          <w:rPr>
                            <w:rFonts w:eastAsia="黑体" w:hint="eastAsia"/>
                            <w:sz w:val="18"/>
                            <w:szCs w:val="18"/>
                          </w:rPr>
                          <w:t>提供以下材料：</w:t>
                        </w:r>
                      </w:p>
                      <w:p w:rsidR="00CC097E" w:rsidRDefault="006B3DC8">
                        <w:pPr>
                          <w:jc w:val="left"/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 w:hint="eastAsia"/>
                            <w:sz w:val="18"/>
                            <w:szCs w:val="18"/>
                          </w:rPr>
                          <w:t>1.</w:t>
                        </w:r>
                        <w:r>
                          <w:rPr>
                            <w:rFonts w:eastAsia="黑体" w:hint="eastAsia"/>
                            <w:sz w:val="18"/>
                            <w:szCs w:val="18"/>
                          </w:rPr>
                          <w:t>登记申请表</w:t>
                        </w:r>
                      </w:p>
                      <w:p w:rsidR="00CC097E" w:rsidRDefault="006B3DC8">
                        <w:pPr>
                          <w:jc w:val="left"/>
                          <w:rPr>
                            <w:rFonts w:eastAsia="黑体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bCs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rFonts w:eastAsia="黑体" w:hint="eastAsia"/>
                            <w:b/>
                            <w:bCs/>
                            <w:sz w:val="18"/>
                            <w:szCs w:val="18"/>
                          </w:rPr>
                          <w:t>业务主管单位的批准文件</w:t>
                        </w:r>
                        <w:r>
                          <w:rPr>
                            <w:rFonts w:eastAsia="黑体" w:hint="eastAsia"/>
                            <w:b/>
                            <w:bCs/>
                            <w:sz w:val="18"/>
                            <w:szCs w:val="18"/>
                          </w:rPr>
                          <w:t>：</w:t>
                        </w:r>
                      </w:p>
                      <w:p w:rsidR="00CC097E" w:rsidRDefault="006B3DC8">
                        <w:pPr>
                          <w:jc w:val="left"/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 w:hint="eastAsia"/>
                            <w:sz w:val="18"/>
                            <w:szCs w:val="18"/>
                          </w:rPr>
                          <w:t>3.</w:t>
                        </w:r>
                        <w:r>
                          <w:rPr>
                            <w:rFonts w:eastAsia="黑体" w:hint="eastAsia"/>
                            <w:sz w:val="18"/>
                            <w:szCs w:val="18"/>
                          </w:rPr>
                          <w:t>场所使用权证明</w:t>
                        </w:r>
                      </w:p>
                      <w:p w:rsidR="00CC097E" w:rsidRDefault="006B3DC8">
                        <w:pPr>
                          <w:jc w:val="left"/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 w:hint="eastAsia"/>
                            <w:sz w:val="18"/>
                            <w:szCs w:val="18"/>
                          </w:rPr>
                          <w:t>4.</w:t>
                        </w:r>
                        <w:r>
                          <w:rPr>
                            <w:rFonts w:eastAsia="黑体" w:hint="eastAsia"/>
                            <w:sz w:val="18"/>
                            <w:szCs w:val="18"/>
                          </w:rPr>
                          <w:t>验资报告</w:t>
                        </w:r>
                      </w:p>
                      <w:p w:rsidR="00CC097E" w:rsidRDefault="006B3DC8">
                        <w:pPr>
                          <w:jc w:val="left"/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 w:hint="eastAsia"/>
                            <w:sz w:val="18"/>
                            <w:szCs w:val="18"/>
                          </w:rPr>
                          <w:t>5.</w:t>
                        </w:r>
                        <w:r>
                          <w:rPr>
                            <w:rFonts w:eastAsia="黑体" w:hint="eastAsia"/>
                            <w:sz w:val="18"/>
                            <w:szCs w:val="18"/>
                          </w:rPr>
                          <w:t>拟任负责人的基本情况、身份证明</w:t>
                        </w:r>
                      </w:p>
                      <w:p w:rsidR="00CC097E" w:rsidRDefault="006B3DC8">
                        <w:pPr>
                          <w:jc w:val="left"/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 w:hint="eastAsia"/>
                            <w:sz w:val="18"/>
                            <w:szCs w:val="18"/>
                          </w:rPr>
                          <w:t>6.</w:t>
                        </w:r>
                        <w:r>
                          <w:rPr>
                            <w:rFonts w:eastAsia="黑体" w:hint="eastAsia"/>
                            <w:sz w:val="18"/>
                            <w:szCs w:val="18"/>
                          </w:rPr>
                          <w:t>章程草案</w:t>
                        </w:r>
                      </w:p>
                    </w:txbxContent>
                  </v:textbox>
                </v:shape>
                <v:line id="直线 36" o:spid="_x0000_s1029" style="position:absolute;flip:x;visibility:visible;mso-wrap-style:square" from="5144,10741" to="5152,11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">
                  <v:stroke endarrow="block" endarrowlength="long"/>
                </v:line>
                <v:shape id="文本框 37" o:spid="_x0000_s1030" type="#_x0000_t202" style="position:absolute;left:3641;top:11403;width:2970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">
                  <v:shadow on="t"/>
                  <v:textbox>
                    <w:txbxContent>
                      <w:p w:rsidR="00CC097E" w:rsidRDefault="006B3DC8">
                        <w:pPr>
                          <w:jc w:val="center"/>
                          <w:rPr>
                            <w:rFonts w:eastAsia="黑体"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sz w:val="24"/>
                          </w:rPr>
                          <w:t>取得民办非企业单位</w:t>
                        </w:r>
                      </w:p>
                      <w:p w:rsidR="00CC097E" w:rsidRDefault="006B3DC8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eastAsia="黑体" w:hint="eastAsia"/>
                            <w:sz w:val="24"/>
                          </w:rPr>
                          <w:t>登记证书</w:t>
                        </w:r>
                      </w:p>
                    </w:txbxContent>
                  </v:textbox>
                </v:shape>
                <v:line id="直线 40" o:spid="_x0000_s1031" style="position:absolute;visibility:visible;mso-wrap-style:square" from="8336,9939" to="8343,10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">
                  <v:stroke endarrow="block" endarrowlength="long"/>
                </v:line>
                <v:shape id="文本框 42" o:spid="_x0000_s1032" type="#_x0000_t202" style="position:absolute;left:6919;top:10350;width:2812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">
                  <v:shadow on="t"/>
                  <v:textbox>
                    <w:txbxContent>
                      <w:p w:rsidR="00CC097E" w:rsidRDefault="006B3DC8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eastAsia="黑体" w:hint="eastAsia"/>
                            <w:sz w:val="24"/>
                          </w:rPr>
                          <w:t>取得企业法人营业执照</w:t>
                        </w:r>
                      </w:p>
                    </w:txbxContent>
                  </v:textbox>
                </v:shape>
                <v:line id="直线 53" o:spid="_x0000_s1033" style="position:absolute;flip:x;visibility:visible;mso-wrap-style:square" from="8319,11028" to="8322,13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">
                  <v:stroke endarrow="block" endarrowlength="long"/>
                </v:line>
                <v:line id="直线 13" o:spid="_x0000_s1034" style="position:absolute;visibility:visible;mso-wrap-style:square" from="5128,2929" to="5129,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">
                  <v:stroke endarrow="block" endarrowlength="long"/>
                </v:line>
                <v:shape id="文本框 21" o:spid="_x0000_s1035" type="#_x0000_t202" style="position:absolute;left:3626;top:2432;width:2970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">
                  <v:shadow on="t"/>
                  <v:textbox>
                    <w:txbxContent>
                      <w:p w:rsidR="00CC097E" w:rsidRDefault="006B3DC8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bCs/>
                            <w:sz w:val="24"/>
                          </w:rPr>
                          <w:t>民办公益性养老机构</w:t>
                        </w:r>
                      </w:p>
                    </w:txbxContent>
                  </v:textbox>
                </v:shape>
                <v:shape id="文本框 22" o:spid="_x0000_s1036" type="#_x0000_t202" style="position:absolute;left:6904;top:2432;width:281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">
                  <v:shadow on="t"/>
                  <v:textbox>
                    <w:txbxContent>
                      <w:p w:rsidR="00CC097E" w:rsidRDefault="006B3DC8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bCs/>
                            <w:sz w:val="24"/>
                          </w:rPr>
                          <w:t>经营性养老机构</w:t>
                        </w:r>
                      </w:p>
                    </w:txbxContent>
                  </v:textbox>
                </v:shape>
                <v:shape id="文本框 23" o:spid="_x0000_s1037" type="#_x0000_t202" style="position:absolute;left:10218;top:2432;width:2812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">
                  <v:shadow on="t"/>
                  <v:textbox>
                    <w:txbxContent>
                      <w:p w:rsidR="00CC097E" w:rsidRDefault="006B3DC8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bCs/>
                            <w:sz w:val="24"/>
                          </w:rPr>
                          <w:t>公办公营养老机构</w:t>
                        </w:r>
                      </w:p>
                    </w:txbxContent>
                  </v:textbox>
                </v:shape>
                <v:shape id="文本框 24" o:spid="_x0000_s1038" type="#_x0000_t202" style="position:absolute;left:3626;top:3605;width:3892;height: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">
                  <v:shadow on="t"/>
                  <v:textbox>
                    <w:txbxContent>
                      <w:p w:rsidR="00CC097E" w:rsidRDefault="006B3DC8">
                        <w:pPr>
                          <w:jc w:val="center"/>
                          <w:rPr>
                            <w:rFonts w:eastAsia="黑体"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sz w:val="24"/>
                          </w:rPr>
                          <w:t>申请民办非企业单位登记</w:t>
                        </w:r>
                      </w:p>
                      <w:p w:rsidR="00CC097E" w:rsidRDefault="006B3DC8">
                        <w:pPr>
                          <w:jc w:val="left"/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 w:hint="eastAsia"/>
                            <w:sz w:val="18"/>
                            <w:szCs w:val="18"/>
                          </w:rPr>
                          <w:t>【属地管理原则，向市本级或县（市、区）民政部门行政审批窗口或当地行政审批局申请登记】</w:t>
                        </w:r>
                      </w:p>
                    </w:txbxContent>
                  </v:textbox>
                </v:shape>
                <v:line id="直线 25" o:spid="_x0000_s1039" style="position:absolute;visibility:visible;mso-wrap-style:square" from="5128,5216" to="5128,6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">
                  <v:stroke endarrow="block" endarrowlength="long"/>
                </v:line>
                <v:line id="直线 38" o:spid="_x0000_s1040" style="position:absolute;visibility:visible;mso-wrap-style:square" from="9580,4823" to="9580,5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">
                  <v:stroke endarrow="block" endarrowlength="long"/>
                </v:line>
                <v:shape id="文本框 39" o:spid="_x0000_s1041" type="#_x0000_t202" style="position:absolute;left:8102;top:5395;width:2812;height:1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">
                  <v:shadow on="t"/>
                  <v:textbox>
                    <w:txbxContent>
                      <w:p w:rsidR="00CC097E" w:rsidRDefault="006B3DC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sz w:val="24"/>
                          </w:rPr>
                          <w:t>向市场监管部门申请企业法人登记</w:t>
                        </w:r>
                      </w:p>
                    </w:txbxContent>
                  </v:textbox>
                </v:shape>
                <v:group id="组合 44" o:spid="_x0000_s1042" style="position:absolute;left:10189;top:3036;width:2827;height:8022" coordorigin="10345,3064" coordsize="2827,8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line id="直线 45" o:spid="_x0000_s1043" style="position:absolute;flip:x;visibility:visible;mso-wrap-style:square" from="11757,3064" to="11762,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">
                    <v:stroke endarrow="block" endarrowlength="long"/>
                  </v:line>
                  <v:shape id="文本框 46" o:spid="_x0000_s1044" type="#_x0000_t202" style="position:absolute;left:10345;top:4265;width:2827;height:1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">
                    <v:shadow on="t"/>
                    <v:textbox>
                      <w:txbxContent>
                        <w:p w:rsidR="00CC097E" w:rsidRDefault="006B3DC8">
                          <w:pPr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黑体" w:hint="eastAsia"/>
                              <w:sz w:val="24"/>
                            </w:rPr>
                            <w:t>向机构编制管理部门申请事业单位登记</w:t>
                          </w:r>
                        </w:p>
                      </w:txbxContent>
                    </v:textbox>
                  </v:shape>
                  <v:line id="直线 47" o:spid="_x0000_s1045" style="position:absolute;flip:x;visibility:visible;mso-wrap-style:square" from="11751,5284" to="11758,10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">
                    <v:stroke endarrow="block" endarrowlength="long"/>
                  </v:line>
                  <v:shape id="文本框 48" o:spid="_x0000_s1046" type="#_x0000_t202" style="position:absolute;left:10346;top:10358;width:2812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">
                    <v:shadow on="t"/>
                    <v:textbox>
                      <w:txbxContent>
                        <w:p w:rsidR="00CC097E" w:rsidRDefault="006B3DC8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eastAsia="黑体" w:hint="eastAsia"/>
                              <w:sz w:val="24"/>
                            </w:rPr>
                            <w:t>取得事业单位法人证书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7665510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6795770</wp:posOffset>
                </wp:positionV>
                <wp:extent cx="671830" cy="297815"/>
                <wp:effectExtent l="0" t="0" r="13970" b="6985"/>
                <wp:wrapNone/>
                <wp:docPr id="16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CC097E" w:rsidRDefault="006B3DC8">
                            <w:pPr>
                              <w:jc w:val="center"/>
                              <w:rPr>
                                <w:rFonts w:eastAsia="黑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eastAsia="黑体" w:hint="eastAsia"/>
                                <w:sz w:val="18"/>
                                <w:szCs w:val="18"/>
                              </w:rPr>
                              <w:t>未通过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47" type="#_x0000_t202" style="position:absolute;left:0;text-align:left;margin-left:201pt;margin-top:535.1pt;width:52.9pt;height:23.45pt;z-index:27665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" stroked="f">
                <v:textbox>
                  <w:txbxContent>
                    <w:p w:rsidR="00CC097E" w:rsidRDefault="006B3DC8">
                      <w:pPr>
                        <w:jc w:val="center"/>
                        <w:rPr>
                          <w:rFonts w:eastAsia="黑体"/>
                          <w:sz w:val="11"/>
                          <w:szCs w:val="11"/>
                        </w:rPr>
                      </w:pPr>
                      <w:r>
                        <w:rPr>
                          <w:rFonts w:eastAsia="黑体" w:hint="eastAsia"/>
                          <w:sz w:val="18"/>
                          <w:szCs w:val="18"/>
                        </w:rPr>
                        <w:t>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76656128" behindDoc="0" locked="0" layoutInCell="1" allowOverlap="1">
                <wp:simplePos x="0" y="0"/>
                <wp:positionH relativeFrom="column">
                  <wp:posOffset>4172585</wp:posOffset>
                </wp:positionH>
                <wp:positionV relativeFrom="paragraph">
                  <wp:posOffset>5650865</wp:posOffset>
                </wp:positionV>
                <wp:extent cx="488315" cy="481965"/>
                <wp:effectExtent l="0" t="0" r="6985" b="13335"/>
                <wp:wrapNone/>
                <wp:docPr id="15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CC097E" w:rsidRDefault="006B3DC8">
                            <w:pPr>
                              <w:jc w:val="center"/>
                              <w:rPr>
                                <w:rFonts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 w:hint="eastAsia"/>
                                <w:sz w:val="18"/>
                                <w:szCs w:val="18"/>
                              </w:rPr>
                              <w:t>通</w:t>
                            </w:r>
                          </w:p>
                          <w:p w:rsidR="00CC097E" w:rsidRDefault="006B3DC8">
                            <w:pPr>
                              <w:jc w:val="center"/>
                              <w:rPr>
                                <w:rFonts w:eastAsia="黑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eastAsia="黑体" w:hint="eastAsia"/>
                                <w:sz w:val="18"/>
                                <w:szCs w:val="18"/>
                              </w:rPr>
                              <w:t>过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left:0;text-align:left;margin-left:328.55pt;margin-top:444.95pt;width:38.45pt;height:37.95pt;z-index:27665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" stroked="f">
                <v:textbox>
                  <w:txbxContent>
                    <w:p w:rsidR="00CC097E" w:rsidRDefault="006B3DC8">
                      <w:pPr>
                        <w:jc w:val="center"/>
                        <w:rPr>
                          <w:rFonts w:eastAsia="黑体"/>
                          <w:sz w:val="18"/>
                          <w:szCs w:val="18"/>
                        </w:rPr>
                      </w:pPr>
                      <w:r>
                        <w:rPr>
                          <w:rFonts w:eastAsia="黑体" w:hint="eastAsia"/>
                          <w:sz w:val="18"/>
                          <w:szCs w:val="18"/>
                        </w:rPr>
                        <w:t>通</w:t>
                      </w:r>
                    </w:p>
                    <w:p w:rsidR="00CC097E" w:rsidRDefault="006B3DC8">
                      <w:pPr>
                        <w:jc w:val="center"/>
                        <w:rPr>
                          <w:rFonts w:eastAsia="黑体"/>
                          <w:sz w:val="11"/>
                          <w:szCs w:val="11"/>
                        </w:rPr>
                      </w:pPr>
                      <w:r>
                        <w:rPr>
                          <w:rFonts w:eastAsia="黑体" w:hint="eastAsia"/>
                          <w:sz w:val="18"/>
                          <w:szCs w:val="18"/>
                        </w:rPr>
                        <w:t>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76657152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5650865</wp:posOffset>
                </wp:positionV>
                <wp:extent cx="488315" cy="481965"/>
                <wp:effectExtent l="0" t="0" r="6985" b="13335"/>
                <wp:wrapNone/>
                <wp:docPr id="14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48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CC097E" w:rsidRDefault="006B3DC8">
                            <w:pPr>
                              <w:jc w:val="center"/>
                              <w:rPr>
                                <w:rFonts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 w:hint="eastAsia"/>
                                <w:sz w:val="18"/>
                                <w:szCs w:val="18"/>
                              </w:rPr>
                              <w:t>材料</w:t>
                            </w:r>
                          </w:p>
                          <w:p w:rsidR="00CC097E" w:rsidRDefault="006B3DC8">
                            <w:pPr>
                              <w:jc w:val="center"/>
                              <w:rPr>
                                <w:rFonts w:eastAsia="黑体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eastAsia="黑体" w:hint="eastAsia"/>
                                <w:sz w:val="18"/>
                                <w:szCs w:val="18"/>
                              </w:rPr>
                              <w:t>齐全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left:0;text-align:left;margin-left:150.75pt;margin-top:444.95pt;width:38.45pt;height:37.95pt;z-index:27665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" stroked="f">
                <v:textbox>
                  <w:txbxContent>
                    <w:p w:rsidR="00CC097E" w:rsidRDefault="006B3DC8">
                      <w:pPr>
                        <w:jc w:val="center"/>
                        <w:rPr>
                          <w:rFonts w:eastAsia="黑体"/>
                          <w:sz w:val="18"/>
                          <w:szCs w:val="18"/>
                        </w:rPr>
                      </w:pPr>
                      <w:r>
                        <w:rPr>
                          <w:rFonts w:eastAsia="黑体" w:hint="eastAsia"/>
                          <w:sz w:val="18"/>
                          <w:szCs w:val="18"/>
                        </w:rPr>
                        <w:t>材料</w:t>
                      </w:r>
                    </w:p>
                    <w:p w:rsidR="00CC097E" w:rsidRDefault="006B3DC8">
                      <w:pPr>
                        <w:jc w:val="center"/>
                        <w:rPr>
                          <w:rFonts w:eastAsia="黑体"/>
                          <w:sz w:val="11"/>
                          <w:szCs w:val="11"/>
                        </w:rPr>
                      </w:pPr>
                      <w:r>
                        <w:rPr>
                          <w:rFonts w:eastAsia="黑体" w:hint="eastAsia"/>
                          <w:sz w:val="18"/>
                          <w:szCs w:val="18"/>
                        </w:rPr>
                        <w:t>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401686528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3445510</wp:posOffset>
                </wp:positionV>
                <wp:extent cx="845185" cy="254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518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249D5" id="直接连接符 8" o:spid="_x0000_s1026" style="position:absolute;left:0;text-align:left;flip:y;z-index:40168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75pt,271.3pt" to="321.3pt,2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" strokecolor="black [3213]"/>
            </w:pict>
          </mc:Fallback>
        </mc:AlternateContent>
      </w: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351677440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1859915</wp:posOffset>
                </wp:positionV>
                <wp:extent cx="1905" cy="158559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" cy="15855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97ABB" id="直接连接符 4" o:spid="_x0000_s1026" style="position:absolute;left:0;text-align:left;flip:x y;z-index:35167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55pt,146.45pt" to="320.7pt,2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" strokecolor="black [3213]"/>
            </w:pict>
          </mc:Fallback>
        </mc:AlternateContent>
      </w: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401687552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1955800</wp:posOffset>
                </wp:positionV>
                <wp:extent cx="1659255" cy="1420495"/>
                <wp:effectExtent l="7620" t="7620" r="9525" b="19685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23845" y="3072130"/>
                          <a:ext cx="1659255" cy="142049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97E" w:rsidRDefault="006B3DC8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000000" w:themeColor="text1"/>
                                <w:sz w:val="13"/>
                                <w:szCs w:val="16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13"/>
                                <w:szCs w:val="16"/>
                              </w:rPr>
                              <w:t>备注：民政局作为业务主管单位的，向同级民政局的养老服务部门申请批复，养老服务部门以业务范围为主审查章程、场所设备</w:t>
                            </w:r>
                            <w:r w:rsidR="009D48E6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13"/>
                                <w:szCs w:val="16"/>
                              </w:rPr>
                              <w:t>、负责人从业资格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13"/>
                                <w:szCs w:val="16"/>
                              </w:rPr>
                              <w:t>等相关要件，详见《民办非企业单位登记暂行办法》民政部令第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13"/>
                                <w:szCs w:val="16"/>
                              </w:rPr>
                              <w:t>18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000000" w:themeColor="text1"/>
                                <w:sz w:val="13"/>
                                <w:szCs w:val="16"/>
                              </w:rPr>
                              <w:t>号第六条规定。</w:t>
                            </w:r>
                          </w:p>
                          <w:p w:rsidR="00CC097E" w:rsidRDefault="00CC097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12" o:spid="_x0000_s1050" type="#_x0000_t176" style="position:absolute;left:0;text-align:left;margin-left:178.6pt;margin-top:154pt;width:130.65pt;height:111.85pt;z-index:40168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" fillcolor="white [3212]" strokecolor="black [3213]" strokeweight="1.25pt">
                <v:textbox>
                  <w:txbxContent>
                    <w:p w:rsidR="00CC097E" w:rsidRDefault="006B3DC8">
                      <w:pPr>
                        <w:rPr>
                          <w:rFonts w:ascii="黑体" w:eastAsia="黑体" w:hAnsi="黑体" w:cs="黑体"/>
                          <w:b/>
                          <w:bCs/>
                          <w:color w:val="000000" w:themeColor="text1"/>
                          <w:sz w:val="13"/>
                          <w:szCs w:val="16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13"/>
                          <w:szCs w:val="16"/>
                        </w:rPr>
                        <w:t>备注：民政局作为业务主管单位的，向同级民政局的养老服务部门申请批复，养老服务部门以业务范围为主审查章程、场所设备</w:t>
                      </w:r>
                      <w:r w:rsidR="009D48E6"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13"/>
                          <w:szCs w:val="16"/>
                        </w:rPr>
                        <w:t>、负责人从业资格</w:t>
                      </w:r>
                      <w:bookmarkStart w:id="1" w:name="_GoBack"/>
                      <w:bookmarkEnd w:id="1"/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13"/>
                          <w:szCs w:val="16"/>
                        </w:rPr>
                        <w:t>等相关要件，详见《民办非企业单位登记暂行办法》民政部令第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13"/>
                          <w:szCs w:val="16"/>
                        </w:rPr>
                        <w:t>18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000000" w:themeColor="text1"/>
                          <w:sz w:val="13"/>
                          <w:szCs w:val="16"/>
                        </w:rPr>
                        <w:t>号第六条规定。</w:t>
                      </w:r>
                    </w:p>
                    <w:p w:rsidR="00CC097E" w:rsidRDefault="00CC097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401688576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2595245</wp:posOffset>
                </wp:positionV>
                <wp:extent cx="35306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0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C8CC1" id="直接连接符 11" o:spid="_x0000_s1026" style="position:absolute;left:0;text-align:left;z-index:40168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5pt,204.35pt" to="177.35pt,2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" strokecolor="black [3213]" strokeweight="1.25pt"/>
            </w:pict>
          </mc:Fallback>
        </mc:AlternateContent>
      </w: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501705728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2592705</wp:posOffset>
                </wp:positionV>
                <wp:extent cx="0" cy="379095"/>
                <wp:effectExtent l="8255" t="0" r="10795" b="190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4286F" id="直接连接符 10" o:spid="_x0000_s1026" style="position:absolute;left:0;text-align:left;flip:y;z-index:5017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5pt,204.15pt" to="149.5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" strokecolor="black [3213]" strokeweight="1.25pt"/>
            </w:pict>
          </mc:Fallback>
        </mc:AlternateContent>
      </w: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45169561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2969260</wp:posOffset>
                </wp:positionV>
                <wp:extent cx="1729105" cy="254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9105" cy="254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E8D2A" id="直接连接符 9" o:spid="_x0000_s1026" style="position:absolute;left:0;text-align:left;flip:y;z-index:4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pt,233.8pt" to="150.1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" strokecolor="black [3213]" strokeweight="1.25pt"/>
            </w:pict>
          </mc:Fallback>
        </mc:AlternateContent>
      </w: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301667328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253365</wp:posOffset>
                </wp:positionV>
                <wp:extent cx="5715" cy="805815"/>
                <wp:effectExtent l="4445" t="0" r="8890" b="1333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45230" y="1238885"/>
                          <a:ext cx="5715" cy="8058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8F7C5" id="直接连接符 3" o:spid="_x0000_s1026" style="position:absolute;left:0;text-align:left;flip:y;z-index:30166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35pt,19.95pt" to="252.8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" strokecolor="black [3213]"/>
            </w:pict>
          </mc:Fallback>
        </mc:AlternateContent>
      </w: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301666304" behindDoc="0" locked="0" layoutInCell="1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1059180</wp:posOffset>
                </wp:positionV>
                <wp:extent cx="85280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52850" y="2007235"/>
                          <a:ext cx="8528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E8C6E" id="直接连接符 1" o:spid="_x0000_s1026" style="position:absolute;left:0;text-align:left;z-index:30166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95pt,83.4pt" to="320.1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" strokecolor="black [3213]"/>
            </w:pict>
          </mc:Fallback>
        </mc:AlternateContent>
      </w: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301665280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4600575</wp:posOffset>
                </wp:positionV>
                <wp:extent cx="0" cy="121920"/>
                <wp:effectExtent l="4445" t="0" r="14605" b="1143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08455" y="5539105"/>
                          <a:ext cx="0" cy="1219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A7374" id="直接连接符 7" o:spid="_x0000_s1026" style="position:absolute;left:0;text-align:left;z-index:30166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1pt,362.25pt" to="84.1pt,3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" strokecolor="black [3213]"/>
            </w:pict>
          </mc:Fallback>
        </mc:AlternateContent>
      </w: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30166425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5050155</wp:posOffset>
                </wp:positionV>
                <wp:extent cx="6411595" cy="4102735"/>
                <wp:effectExtent l="6350" t="6350" r="20955" b="24765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4835" y="6188710"/>
                          <a:ext cx="6411595" cy="410273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B0FDCC" id="_x0000_t109" coordsize="21600,21600" o:spt="109" path="m,l,21600r21600,l21600,xe">
                <v:stroke joinstyle="miter"/>
                <v:path gradientshapeok="t" o:connecttype="rect"/>
              </v:shapetype>
              <v:shape id="流程图: 过程 6" o:spid="_x0000_s1026" type="#_x0000_t109" style="position:absolute;left:0;text-align:left;margin-left:3.5pt;margin-top:397.65pt;width:504.85pt;height:323.05pt;z-index:30166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" filled="f" strokecolor="black [3213]" strokeweight="1pt"/>
            </w:pict>
          </mc:Fallback>
        </mc:AlternateContent>
      </w: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301663232" behindDoc="0" locked="0" layoutInCell="1" allowOverlap="1">
                <wp:simplePos x="0" y="0"/>
                <wp:positionH relativeFrom="column">
                  <wp:posOffset>5416550</wp:posOffset>
                </wp:positionH>
                <wp:positionV relativeFrom="paragraph">
                  <wp:posOffset>3985260</wp:posOffset>
                </wp:positionV>
                <wp:extent cx="4445" cy="72390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961380" y="4914265"/>
                          <a:ext cx="4445" cy="723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65682" id="直接连接符 5" o:spid="_x0000_s1026" style="position:absolute;left:0;text-align:left;flip:x;z-index:30166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5pt,313.8pt" to="426.85pt,3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" strokecolor="black [3213]"/>
            </w:pict>
          </mc:Fallback>
        </mc:AlternateContent>
      </w: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301660160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4712335</wp:posOffset>
                </wp:positionV>
                <wp:extent cx="4343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04010" y="5873115"/>
                          <a:ext cx="434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531A6" id="直接连接符 2" o:spid="_x0000_s1026" style="position:absolute;left:0;text-align:left;z-index:30166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5pt,371.05pt" to="426.5pt,3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" strokecolor="black [3213]"/>
            </w:pict>
          </mc:Fallback>
        </mc:AlternateContent>
      </w: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301659136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5608955</wp:posOffset>
                </wp:positionV>
                <wp:extent cx="6279515" cy="3260725"/>
                <wp:effectExtent l="6350" t="6350" r="38735" b="9525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9515" cy="3260634"/>
                          <a:chOff x="6446" y="3633"/>
                          <a:chExt cx="10038" cy="6352"/>
                        </a:xfrm>
                      </wpg:grpSpPr>
                      <wps:wsp>
                        <wps:cNvPr id="93" name="直线 27"/>
                        <wps:cNvCnPr/>
                        <wps:spPr>
                          <a:xfrm>
                            <a:off x="11564" y="8232"/>
                            <a:ext cx="0" cy="644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triangle" w="med" len="lg"/>
                          </a:ln>
                        </wps:spPr>
                        <wps:bodyPr/>
                      </wps:wsp>
                      <wps:wsp>
                        <wps:cNvPr id="83" name="直线 27"/>
                        <wps:cNvCnPr/>
                        <wps:spPr>
                          <a:xfrm flipH="1" flipV="1">
                            <a:off x="7971" y="6562"/>
                            <a:ext cx="3" cy="596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triangle" w="med" len="lg"/>
                          </a:ln>
                        </wps:spPr>
                        <wps:bodyPr/>
                      </wps:wsp>
                      <wps:wsp>
                        <wps:cNvPr id="84" name="文本框 28"/>
                        <wps:cNvSpPr txBox="1"/>
                        <wps:spPr>
                          <a:xfrm>
                            <a:off x="6471" y="7118"/>
                            <a:ext cx="2970" cy="1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35921" dir="2699999" algn="ctr" rotWithShape="0">
                              <a:srgbClr val="808080">
                                <a:alpha val="10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C097E" w:rsidRDefault="006B3DC8">
                              <w:pPr>
                                <w:jc w:val="left"/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18"/>
                                  <w:szCs w:val="18"/>
                                </w:rPr>
                                <w:t>申请人按照养老机构基本运营条件和相关规范标准整改，完善相关材料。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85" name="文本框 24"/>
                        <wps:cNvSpPr txBox="1"/>
                        <wps:spPr>
                          <a:xfrm>
                            <a:off x="6446" y="3633"/>
                            <a:ext cx="2970" cy="2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35921" dir="2699999" algn="ctr" rotWithShape="0">
                              <a:srgbClr val="808080">
                                <a:alpha val="10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C097E" w:rsidRDefault="006B3DC8">
                              <w:pPr>
                                <w:jc w:val="center"/>
                                <w:rPr>
                                  <w:rFonts w:eastAsia="黑体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bCs/>
                                  <w:sz w:val="24"/>
                                </w:rPr>
                                <w:t>接受备案申请和材料</w:t>
                              </w:r>
                            </w:p>
                            <w:p w:rsidR="00CC097E" w:rsidRDefault="006B3DC8">
                              <w:pPr>
                                <w:jc w:val="left"/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18"/>
                                  <w:szCs w:val="18"/>
                                </w:rPr>
                                <w:t>（由养老服务部门统一接受）</w:t>
                              </w:r>
                            </w:p>
                            <w:p w:rsidR="00CC097E" w:rsidRDefault="006B3DC8">
                              <w:pPr>
                                <w:jc w:val="left"/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18"/>
                                  <w:szCs w:val="18"/>
                                </w:rPr>
                                <w:t>申请人提供材料：</w:t>
                              </w:r>
                            </w:p>
                            <w:p w:rsidR="00CC097E" w:rsidRDefault="006B3DC8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left"/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18"/>
                                  <w:szCs w:val="18"/>
                                </w:rPr>
                                <w:t>设置养老服务机构备案书；</w:t>
                              </w:r>
                            </w:p>
                            <w:p w:rsidR="00CC097E" w:rsidRDefault="006B3DC8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left"/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18"/>
                                  <w:szCs w:val="18"/>
                                </w:rPr>
                                <w:t>备案承诺书；</w:t>
                              </w:r>
                            </w:p>
                            <w:p w:rsidR="00CC097E" w:rsidRDefault="006B3DC8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left"/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18"/>
                                  <w:szCs w:val="18"/>
                                </w:rPr>
                                <w:t>企业法人还需提供场所使用权证明。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86" name="直线 36"/>
                        <wps:cNvCnPr/>
                        <wps:spPr>
                          <a:xfrm flipH="1">
                            <a:off x="9568" y="7528"/>
                            <a:ext cx="484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triangle" w="med" len="lg"/>
                          </a:ln>
                        </wps:spPr>
                        <wps:bodyPr/>
                      </wps:wsp>
                      <wps:wsp>
                        <wps:cNvPr id="87" name="文本框 46"/>
                        <wps:cNvSpPr txBox="1"/>
                        <wps:spPr>
                          <a:xfrm>
                            <a:off x="13672" y="3635"/>
                            <a:ext cx="2812" cy="4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35921" dir="2699999" algn="ctr" rotWithShape="0">
                              <a:srgbClr val="808080">
                                <a:alpha val="10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C097E" w:rsidRDefault="006B3DC8">
                              <w:pPr>
                                <w:jc w:val="left"/>
                                <w:rPr>
                                  <w:rFonts w:eastAsia="黑体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bCs/>
                                  <w:sz w:val="24"/>
                                </w:rPr>
                                <w:t>完成备案，向申请人</w:t>
                              </w:r>
                            </w:p>
                            <w:p w:rsidR="00CC097E" w:rsidRDefault="006B3DC8">
                              <w:pPr>
                                <w:jc w:val="left"/>
                                <w:rPr>
                                  <w:rFonts w:eastAsia="黑体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bCs/>
                                  <w:sz w:val="24"/>
                                </w:rPr>
                                <w:t>提供：</w:t>
                              </w:r>
                            </w:p>
                            <w:p w:rsidR="00CC097E" w:rsidRDefault="006B3DC8">
                              <w:pPr>
                                <w:numPr>
                                  <w:ilvl w:val="0"/>
                                  <w:numId w:val="2"/>
                                </w:numPr>
                                <w:jc w:val="left"/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18"/>
                                  <w:szCs w:val="18"/>
                                </w:rPr>
                                <w:t>设置养老机构备案回执；</w:t>
                              </w:r>
                            </w:p>
                            <w:p w:rsidR="00CC097E" w:rsidRDefault="006B3DC8">
                              <w:pPr>
                                <w:numPr>
                                  <w:ilvl w:val="0"/>
                                  <w:numId w:val="2"/>
                                </w:numPr>
                                <w:jc w:val="left"/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18"/>
                                  <w:szCs w:val="18"/>
                                </w:rPr>
                                <w:t>养老服务机构运营基本条件告知书；</w:t>
                              </w:r>
                            </w:p>
                            <w:p w:rsidR="00CC097E" w:rsidRDefault="006B3DC8">
                              <w:pPr>
                                <w:numPr>
                                  <w:ilvl w:val="0"/>
                                  <w:numId w:val="2"/>
                                </w:numPr>
                                <w:jc w:val="left"/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18"/>
                                  <w:szCs w:val="18"/>
                                </w:rPr>
                                <w:t>本地区现行养老服务扶持政策措施和地方性标准清单；</w:t>
                              </w:r>
                            </w:p>
                            <w:p w:rsidR="00CC097E" w:rsidRDefault="006B3DC8">
                              <w:pPr>
                                <w:numPr>
                                  <w:ilvl w:val="0"/>
                                  <w:numId w:val="2"/>
                                </w:numPr>
                                <w:jc w:val="left"/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18"/>
                                  <w:szCs w:val="18"/>
                                </w:rPr>
                                <w:t>告知其每年规定时间提交上一年度的工作报告（内容主要包括服务范围、服务质量、运营管理等情况）。</w:t>
                              </w:r>
                            </w:p>
                            <w:p w:rsidR="00CC097E" w:rsidRDefault="00CC097E">
                              <w:pPr>
                                <w:jc w:val="left"/>
                                <w:rPr>
                                  <w:rFonts w:eastAsia="黑体"/>
                                  <w:b/>
                                  <w:bCs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88" name="文本框 24"/>
                        <wps:cNvSpPr txBox="1"/>
                        <wps:spPr>
                          <a:xfrm>
                            <a:off x="10048" y="3633"/>
                            <a:ext cx="2970" cy="2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35921" dir="2699999" algn="ctr" rotWithShape="0">
                              <a:srgbClr val="808080">
                                <a:alpha val="10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C097E" w:rsidRDefault="006B3DC8">
                              <w:pPr>
                                <w:jc w:val="center"/>
                                <w:rPr>
                                  <w:rFonts w:eastAsia="黑体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bCs/>
                                  <w:sz w:val="24"/>
                                </w:rPr>
                                <w:t>受理、核查材料</w:t>
                              </w:r>
                            </w:p>
                            <w:p w:rsidR="00CC097E" w:rsidRDefault="00CC097E">
                              <w:pPr>
                                <w:jc w:val="center"/>
                                <w:rPr>
                                  <w:rFonts w:eastAsia="黑体"/>
                                  <w:b/>
                                  <w:bCs/>
                                  <w:sz w:val="24"/>
                                </w:rPr>
                              </w:pPr>
                            </w:p>
                            <w:p w:rsidR="00CC097E" w:rsidRDefault="006B3DC8">
                              <w:pPr>
                                <w:jc w:val="left"/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18"/>
                                  <w:szCs w:val="18"/>
                                </w:rPr>
                                <w:t>重点核查备案信息是否符合养老服务相关标准和规范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89" name="文本框 24"/>
                        <wps:cNvSpPr txBox="1"/>
                        <wps:spPr>
                          <a:xfrm>
                            <a:off x="10048" y="6575"/>
                            <a:ext cx="2970" cy="1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35921" dir="2699999" algn="ctr" rotWithShape="0">
                              <a:srgbClr val="808080">
                                <a:alpha val="10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C097E" w:rsidRDefault="006B3DC8">
                              <w:pPr>
                                <w:jc w:val="left"/>
                                <w:rPr>
                                  <w:rFonts w:eastAsia="黑体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b/>
                                  <w:bCs/>
                                  <w:sz w:val="24"/>
                                </w:rPr>
                                <w:t>不能备案的，向申请人说明：</w:t>
                              </w:r>
                            </w:p>
                            <w:p w:rsidR="00CC097E" w:rsidRDefault="006B3DC8">
                              <w:pPr>
                                <w:numPr>
                                  <w:ilvl w:val="0"/>
                                  <w:numId w:val="3"/>
                                </w:numPr>
                                <w:jc w:val="left"/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18"/>
                                  <w:szCs w:val="18"/>
                                </w:rPr>
                                <w:t>不予备案的理由；</w:t>
                              </w:r>
                            </w:p>
                            <w:p w:rsidR="00CC097E" w:rsidRDefault="006B3DC8">
                              <w:pPr>
                                <w:numPr>
                                  <w:ilvl w:val="0"/>
                                  <w:numId w:val="3"/>
                                </w:numPr>
                                <w:jc w:val="left"/>
                                <w:rPr>
                                  <w:rFonts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18"/>
                                  <w:szCs w:val="18"/>
                                </w:rPr>
                                <w:t>养老服务机构运营基本条件。</w:t>
                              </w:r>
                            </w:p>
                          </w:txbxContent>
                        </wps:txbx>
                        <wps:bodyPr vert="horz" anchor="t" upright="1"/>
                      </wps:wsp>
                      <wps:wsp>
                        <wps:cNvPr id="90" name="直线 27"/>
                        <wps:cNvCnPr/>
                        <wps:spPr>
                          <a:xfrm flipV="1">
                            <a:off x="9459" y="4788"/>
                            <a:ext cx="448" cy="6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triangle" w="med" len="lg"/>
                          </a:ln>
                        </wps:spPr>
                        <wps:bodyPr/>
                      </wps:wsp>
                      <wps:wsp>
                        <wps:cNvPr id="91" name="直线 27"/>
                        <wps:cNvCnPr/>
                        <wps:spPr>
                          <a:xfrm flipV="1">
                            <a:off x="13051" y="4788"/>
                            <a:ext cx="448" cy="6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triangle" w="med" len="lg"/>
                          </a:ln>
                        </wps:spPr>
                        <wps:bodyPr/>
                      </wps:wsp>
                      <wps:wsp>
                        <wps:cNvPr id="92" name="直线 27"/>
                        <wps:cNvCnPr/>
                        <wps:spPr>
                          <a:xfrm>
                            <a:off x="11564" y="5908"/>
                            <a:ext cx="0" cy="564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chemeClr val="tx1"/>
                            </a:solidFill>
                            <a:prstDash val="solid"/>
                            <a:headEnd type="none" w="med" len="med"/>
                            <a:tailEnd type="triangle" w="med" len="lg"/>
                          </a:ln>
                        </wps:spPr>
                        <wps:bodyPr/>
                      </wps:wsp>
                      <wps:wsp>
                        <wps:cNvPr id="94" name="流程图: 可选过程 22"/>
                        <wps:cNvSpPr/>
                        <wps:spPr>
                          <a:xfrm>
                            <a:off x="10149" y="8849"/>
                            <a:ext cx="2794" cy="1136"/>
                          </a:xfrm>
                          <a:prstGeom prst="flowChartAlternateProcess">
                            <a:avLst/>
                          </a:prstGeom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097E" w:rsidRDefault="006B3DC8">
                              <w:pPr>
                                <w:jc w:val="left"/>
                                <w:rPr>
                                  <w:rFonts w:ascii="黑体" w:eastAsia="黑体" w:hAnsi="黑体" w:cs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黑体" w:eastAsia="黑体" w:hAnsi="黑体" w:cs="黑体" w:hint="eastAsia"/>
                                  <w:sz w:val="18"/>
                                  <w:szCs w:val="18"/>
                                </w:rPr>
                                <w:t>申请人不再申请的，终止备案程序。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2" o:spid="_x0000_s1051" style="position:absolute;left:0;text-align:left;margin-left:7.3pt;margin-top:441.65pt;width:494.45pt;height:256.75pt;z-index:301659136" coordorigin="6446,3633" coordsize="10038,6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">
                <v:line id="直线 27" o:spid="_x0000_s1052" style="position:absolute;visibility:visible;mso-wrap-style:square" from="11564,8232" to="11564,8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" strokecolor="black [3213]" strokeweight="1pt">
                  <v:stroke endarrow="block" endarrowlength="long"/>
                </v:line>
                <v:line id="直线 27" o:spid="_x0000_s1053" style="position:absolute;flip:x y;visibility:visible;mso-wrap-style:square" from="7971,6562" to="7974,7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" strokecolor="black [3213]" strokeweight="1pt">
                  <v:stroke endarrow="block" endarrowlength="long"/>
                </v:line>
                <v:shape id="文本框 28" o:spid="_x0000_s1054" type="#_x0000_t202" style="position:absolute;left:6471;top:7118;width:2970;height:1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" strokecolor="black [3213]" strokeweight="1pt">
                  <v:shadow on="t"/>
                  <v:textbox>
                    <w:txbxContent>
                      <w:p w:rsidR="00CC097E" w:rsidRDefault="006B3DC8">
                        <w:pPr>
                          <w:jc w:val="left"/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 w:hint="eastAsia"/>
                            <w:sz w:val="18"/>
                            <w:szCs w:val="18"/>
                          </w:rPr>
                          <w:t>申请人按照养老机构基本运营条件和相关规范标准整改，完善相关材料。</w:t>
                        </w:r>
                      </w:p>
                    </w:txbxContent>
                  </v:textbox>
                </v:shape>
                <v:shape id="文本框 24" o:spid="_x0000_s1055" type="#_x0000_t202" style="position:absolute;left:6446;top:3633;width:2970;height:2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" strokecolor="black [3213]" strokeweight="1pt">
                  <v:shadow on="t"/>
                  <v:textbox>
                    <w:txbxContent>
                      <w:p w:rsidR="00CC097E" w:rsidRDefault="006B3DC8">
                        <w:pPr>
                          <w:jc w:val="center"/>
                          <w:rPr>
                            <w:rFonts w:eastAsia="黑体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bCs/>
                            <w:sz w:val="24"/>
                          </w:rPr>
                          <w:t>接受备案申请和材料</w:t>
                        </w:r>
                      </w:p>
                      <w:p w:rsidR="00CC097E" w:rsidRDefault="006B3DC8">
                        <w:pPr>
                          <w:jc w:val="left"/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 w:hint="eastAsia"/>
                            <w:sz w:val="18"/>
                            <w:szCs w:val="18"/>
                          </w:rPr>
                          <w:t>（由养老服务部门统一接受）</w:t>
                        </w:r>
                      </w:p>
                      <w:p w:rsidR="00CC097E" w:rsidRDefault="006B3DC8">
                        <w:pPr>
                          <w:jc w:val="left"/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 w:hint="eastAsia"/>
                            <w:sz w:val="18"/>
                            <w:szCs w:val="18"/>
                          </w:rPr>
                          <w:t>申请人提供材料：</w:t>
                        </w:r>
                      </w:p>
                      <w:p w:rsidR="00CC097E" w:rsidRDefault="006B3DC8">
                        <w:pPr>
                          <w:numPr>
                            <w:ilvl w:val="0"/>
                            <w:numId w:val="1"/>
                          </w:numPr>
                          <w:jc w:val="left"/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 w:hint="eastAsia"/>
                            <w:sz w:val="18"/>
                            <w:szCs w:val="18"/>
                          </w:rPr>
                          <w:t>设置养老服务机构备案书；</w:t>
                        </w:r>
                      </w:p>
                      <w:p w:rsidR="00CC097E" w:rsidRDefault="006B3DC8">
                        <w:pPr>
                          <w:numPr>
                            <w:ilvl w:val="0"/>
                            <w:numId w:val="1"/>
                          </w:numPr>
                          <w:jc w:val="left"/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 w:hint="eastAsia"/>
                            <w:sz w:val="18"/>
                            <w:szCs w:val="18"/>
                          </w:rPr>
                          <w:t>备案承诺书；</w:t>
                        </w:r>
                      </w:p>
                      <w:p w:rsidR="00CC097E" w:rsidRDefault="006B3DC8">
                        <w:pPr>
                          <w:numPr>
                            <w:ilvl w:val="0"/>
                            <w:numId w:val="1"/>
                          </w:numPr>
                          <w:jc w:val="left"/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 w:hint="eastAsia"/>
                            <w:sz w:val="18"/>
                            <w:szCs w:val="18"/>
                          </w:rPr>
                          <w:t>企业法人还需提供场所使用权证明。</w:t>
                        </w:r>
                      </w:p>
                    </w:txbxContent>
                  </v:textbox>
                </v:shape>
                <v:line id="直线 36" o:spid="_x0000_s1056" style="position:absolute;flip:x;visibility:visible;mso-wrap-style:square" from="9568,7528" to="10052,7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" strokecolor="black [3213]" strokeweight="1pt">
                  <v:stroke endarrow="block" endarrowlength="long"/>
                </v:line>
                <v:shape id="文本框 46" o:spid="_x0000_s1057" type="#_x0000_t202" style="position:absolute;left:13672;top:3635;width:2812;height:4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" strokecolor="black [3213]" strokeweight="1pt">
                  <v:shadow on="t"/>
                  <v:textbox>
                    <w:txbxContent>
                      <w:p w:rsidR="00CC097E" w:rsidRDefault="006B3DC8">
                        <w:pPr>
                          <w:jc w:val="left"/>
                          <w:rPr>
                            <w:rFonts w:eastAsia="黑体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bCs/>
                            <w:sz w:val="24"/>
                          </w:rPr>
                          <w:t>完成备案，向申请人</w:t>
                        </w:r>
                      </w:p>
                      <w:p w:rsidR="00CC097E" w:rsidRDefault="006B3DC8">
                        <w:pPr>
                          <w:jc w:val="left"/>
                          <w:rPr>
                            <w:rFonts w:eastAsia="黑体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bCs/>
                            <w:sz w:val="24"/>
                          </w:rPr>
                          <w:t>提供：</w:t>
                        </w:r>
                      </w:p>
                      <w:p w:rsidR="00CC097E" w:rsidRDefault="006B3DC8">
                        <w:pPr>
                          <w:numPr>
                            <w:ilvl w:val="0"/>
                            <w:numId w:val="2"/>
                          </w:numPr>
                          <w:jc w:val="left"/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 w:hint="eastAsia"/>
                            <w:sz w:val="18"/>
                            <w:szCs w:val="18"/>
                          </w:rPr>
                          <w:t>设置养老机构备案回执；</w:t>
                        </w:r>
                      </w:p>
                      <w:p w:rsidR="00CC097E" w:rsidRDefault="006B3DC8">
                        <w:pPr>
                          <w:numPr>
                            <w:ilvl w:val="0"/>
                            <w:numId w:val="2"/>
                          </w:numPr>
                          <w:jc w:val="left"/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 w:hint="eastAsia"/>
                            <w:sz w:val="18"/>
                            <w:szCs w:val="18"/>
                          </w:rPr>
                          <w:t>养老服务机构运营基本条件告知书；</w:t>
                        </w:r>
                      </w:p>
                      <w:p w:rsidR="00CC097E" w:rsidRDefault="006B3DC8">
                        <w:pPr>
                          <w:numPr>
                            <w:ilvl w:val="0"/>
                            <w:numId w:val="2"/>
                          </w:numPr>
                          <w:jc w:val="left"/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 w:hint="eastAsia"/>
                            <w:sz w:val="18"/>
                            <w:szCs w:val="18"/>
                          </w:rPr>
                          <w:t>本地区现行养老服务扶持政策措施和地方性标准清单；</w:t>
                        </w:r>
                      </w:p>
                      <w:p w:rsidR="00CC097E" w:rsidRDefault="006B3DC8">
                        <w:pPr>
                          <w:numPr>
                            <w:ilvl w:val="0"/>
                            <w:numId w:val="2"/>
                          </w:numPr>
                          <w:jc w:val="left"/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 w:hint="eastAsia"/>
                            <w:sz w:val="18"/>
                            <w:szCs w:val="18"/>
                          </w:rPr>
                          <w:t>告知其每年规定时间提交上一年度的工作报告（内容主要包括服务范围、服务质量、运营管理等情况）。</w:t>
                        </w:r>
                      </w:p>
                      <w:p w:rsidR="00CC097E" w:rsidRDefault="00CC097E">
                        <w:pPr>
                          <w:jc w:val="left"/>
                          <w:rPr>
                            <w:rFonts w:eastAsia="黑体"/>
                            <w:b/>
                            <w:bCs/>
                            <w:sz w:val="24"/>
                          </w:rPr>
                        </w:pPr>
                      </w:p>
                    </w:txbxContent>
                  </v:textbox>
                </v:shape>
                <v:shape id="文本框 24" o:spid="_x0000_s1058" type="#_x0000_t202" style="position:absolute;left:10048;top:3633;width:2970;height: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" strokecolor="black [3213]" strokeweight="1pt">
                  <v:shadow on="t"/>
                  <v:textbox>
                    <w:txbxContent>
                      <w:p w:rsidR="00CC097E" w:rsidRDefault="006B3DC8">
                        <w:pPr>
                          <w:jc w:val="center"/>
                          <w:rPr>
                            <w:rFonts w:eastAsia="黑体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bCs/>
                            <w:sz w:val="24"/>
                          </w:rPr>
                          <w:t>受理、核查材料</w:t>
                        </w:r>
                      </w:p>
                      <w:p w:rsidR="00CC097E" w:rsidRDefault="00CC097E">
                        <w:pPr>
                          <w:jc w:val="center"/>
                          <w:rPr>
                            <w:rFonts w:eastAsia="黑体"/>
                            <w:b/>
                            <w:bCs/>
                            <w:sz w:val="24"/>
                          </w:rPr>
                        </w:pPr>
                      </w:p>
                      <w:p w:rsidR="00CC097E" w:rsidRDefault="006B3DC8">
                        <w:pPr>
                          <w:jc w:val="left"/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 w:hint="eastAsia"/>
                            <w:sz w:val="18"/>
                            <w:szCs w:val="18"/>
                          </w:rPr>
                          <w:t>重点核查备案信息是否符合养老服务相关标准和规范</w:t>
                        </w:r>
                      </w:p>
                    </w:txbxContent>
                  </v:textbox>
                </v:shape>
                <v:shape id="文本框 24" o:spid="_x0000_s1059" type="#_x0000_t202" style="position:absolute;left:10048;top:6575;width:2970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" strokecolor="black [3213]" strokeweight="1pt">
                  <v:shadow on="t"/>
                  <v:textbox>
                    <w:txbxContent>
                      <w:p w:rsidR="00CC097E" w:rsidRDefault="006B3DC8">
                        <w:pPr>
                          <w:jc w:val="left"/>
                          <w:rPr>
                            <w:rFonts w:eastAsia="黑体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b/>
                            <w:bCs/>
                            <w:sz w:val="24"/>
                          </w:rPr>
                          <w:t>不能备案的，向申请人说明：</w:t>
                        </w:r>
                      </w:p>
                      <w:p w:rsidR="00CC097E" w:rsidRDefault="006B3DC8">
                        <w:pPr>
                          <w:numPr>
                            <w:ilvl w:val="0"/>
                            <w:numId w:val="3"/>
                          </w:numPr>
                          <w:jc w:val="left"/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 w:hint="eastAsia"/>
                            <w:sz w:val="18"/>
                            <w:szCs w:val="18"/>
                          </w:rPr>
                          <w:t>不予备案的理由；</w:t>
                        </w:r>
                      </w:p>
                      <w:p w:rsidR="00CC097E" w:rsidRDefault="006B3DC8">
                        <w:pPr>
                          <w:numPr>
                            <w:ilvl w:val="0"/>
                            <w:numId w:val="3"/>
                          </w:numPr>
                          <w:jc w:val="left"/>
                          <w:rPr>
                            <w:rFonts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黑体" w:hint="eastAsia"/>
                            <w:sz w:val="18"/>
                            <w:szCs w:val="18"/>
                          </w:rPr>
                          <w:t>养老服务机构运营基本条件。</w:t>
                        </w:r>
                      </w:p>
                    </w:txbxContent>
                  </v:textbox>
                </v:shape>
                <v:line id="直线 27" o:spid="_x0000_s1060" style="position:absolute;flip:y;visibility:visible;mso-wrap-style:square" from="9459,4788" to="990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" strokecolor="black [3213]" strokeweight="1pt">
                  <v:stroke endarrow="block" endarrowlength="long"/>
                </v:line>
                <v:line id="直线 27" o:spid="_x0000_s1061" style="position:absolute;flip:y;visibility:visible;mso-wrap-style:square" from="13051,4788" to="1349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" strokecolor="black [3213]" strokeweight="1pt">
                  <v:stroke endarrow="block" endarrowlength="long"/>
                </v:line>
                <v:line id="直线 27" o:spid="_x0000_s1062" style="position:absolute;visibility:visible;mso-wrap-style:square" from="11564,5908" to="11564,6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" strokecolor="black [3213]" strokeweight="1pt">
                  <v:stroke endarrow="block" endarrowlength="long"/>
                </v:line>
                <v:shape id="流程图: 可选过程 22" o:spid="_x0000_s1063" type="#_x0000_t176" style="position:absolute;left:10149;top:8849;width:2794;height:1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" fillcolor="white [3201]" strokecolor="black [3213]" strokeweight="1pt">
                  <v:textbox>
                    <w:txbxContent>
                      <w:p w:rsidR="00CC097E" w:rsidRDefault="006B3DC8">
                        <w:pPr>
                          <w:jc w:val="left"/>
                          <w:rPr>
                            <w:rFonts w:ascii="黑体" w:eastAsia="黑体" w:hAnsi="黑体" w:cs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18"/>
                            <w:szCs w:val="18"/>
                          </w:rPr>
                          <w:t>申请人不再申请的，终止备案程序。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C097E">
      <w:headerReference w:type="default" r:id="rId8"/>
      <w:pgSz w:w="11906" w:h="16838"/>
      <w:pgMar w:top="1134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DC8" w:rsidRDefault="006B3DC8">
      <w:r>
        <w:separator/>
      </w:r>
    </w:p>
  </w:endnote>
  <w:endnote w:type="continuationSeparator" w:id="0">
    <w:p w:rsidR="006B3DC8" w:rsidRDefault="006B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DC8" w:rsidRDefault="006B3DC8">
      <w:r>
        <w:separator/>
      </w:r>
    </w:p>
  </w:footnote>
  <w:footnote w:type="continuationSeparator" w:id="0">
    <w:p w:rsidR="006B3DC8" w:rsidRDefault="006B3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7E" w:rsidRDefault="006B3DC8">
    <w:pPr>
      <w:jc w:val="center"/>
      <w:rPr>
        <w:rFonts w:ascii="宋体" w:hAnsi="宋体"/>
        <w:b/>
        <w:bCs/>
        <w:color w:val="000000" w:themeColor="text1"/>
        <w:sz w:val="32"/>
        <w:szCs w:val="44"/>
      </w:rPr>
    </w:pPr>
    <w:r>
      <w:rPr>
        <w:rFonts w:ascii="宋体" w:hAnsi="宋体" w:hint="eastAsia"/>
        <w:b/>
        <w:bCs/>
        <w:color w:val="000000" w:themeColor="text1"/>
        <w:sz w:val="32"/>
        <w:szCs w:val="44"/>
      </w:rPr>
      <w:t>养老服务机构登记备案流程图</w:t>
    </w:r>
  </w:p>
  <w:p w:rsidR="00CC097E" w:rsidRDefault="00CC097E">
    <w:pPr>
      <w:pStyle w:val="a7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19574B"/>
    <w:multiLevelType w:val="singleLevel"/>
    <w:tmpl w:val="BB19574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6F2DEE0"/>
    <w:multiLevelType w:val="singleLevel"/>
    <w:tmpl w:val="16F2DEE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2060658"/>
    <w:multiLevelType w:val="singleLevel"/>
    <w:tmpl w:val="62060658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B16B3"/>
    <w:rsid w:val="00454A14"/>
    <w:rsid w:val="00457D56"/>
    <w:rsid w:val="004D23B3"/>
    <w:rsid w:val="00631144"/>
    <w:rsid w:val="006B3DC8"/>
    <w:rsid w:val="00745061"/>
    <w:rsid w:val="008010BA"/>
    <w:rsid w:val="008B36B3"/>
    <w:rsid w:val="009D48E6"/>
    <w:rsid w:val="00B8646E"/>
    <w:rsid w:val="00CC097E"/>
    <w:rsid w:val="00D209D9"/>
    <w:rsid w:val="00FB3797"/>
    <w:rsid w:val="14DC1A40"/>
    <w:rsid w:val="21402BBC"/>
    <w:rsid w:val="27943028"/>
    <w:rsid w:val="320621CF"/>
    <w:rsid w:val="357A5CE2"/>
    <w:rsid w:val="3A0B16B3"/>
    <w:rsid w:val="48460EFE"/>
    <w:rsid w:val="77F82F88"/>
    <w:rsid w:val="7B5E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E9BFB6"/>
  <w15:docId w15:val="{7BCB6DF4-59AD-4B2F-9DFE-8D4E3ED3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NFB94RBXKSYCF3S\AppData\Roaming\kingsoft\office6\templates\download\33363963-3463-3735-2d36-3663322d6232\&#12304;&#25151;&#22320;&#20135;&#38144;&#21806;&#12305;&#34920;39%20%20&#31614;&#32422;&#27969;&#31243;&#31034;&#24847;&#2227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【房地产销售】表39  签约流程示意图</Template>
  <TotalTime>9</TotalTime>
  <Pages>1</Pages>
  <Words>2</Words>
  <Characters>16</Characters>
  <Application>Microsoft Office Word</Application>
  <DocSecurity>0</DocSecurity>
  <Lines>1</Lines>
  <Paragraphs>1</Paragraphs>
  <ScaleCrop>false</ScaleCrop>
  <Company>HP Inc.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表39  签约流程示意图</dc:title>
  <dc:creator>大王</dc:creator>
  <cp:lastModifiedBy>叶翔宇</cp:lastModifiedBy>
  <cp:revision>13</cp:revision>
  <cp:lastPrinted>2019-06-25T02:00:00Z</cp:lastPrinted>
  <dcterms:created xsi:type="dcterms:W3CDTF">2019-06-22T08:13:00Z</dcterms:created>
  <dcterms:modified xsi:type="dcterms:W3CDTF">2019-07-04T02:29:00Z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