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钟楼区</w:t>
      </w:r>
      <w:r>
        <w:rPr>
          <w:rFonts w:ascii="Times New Roman" w:hAnsi="Times New Roman" w:eastAsia="方正小标宋简体"/>
          <w:sz w:val="44"/>
          <w:szCs w:val="44"/>
        </w:rPr>
        <w:t>2020</w:t>
      </w:r>
      <w:r>
        <w:rPr>
          <w:rFonts w:hint="eastAsia" w:ascii="Times New Roman" w:hAnsi="Times New Roman" w:eastAsia="方正小标宋简体"/>
          <w:sz w:val="44"/>
          <w:szCs w:val="44"/>
        </w:rPr>
        <w:t>年度社会工作先进集体</w: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和先进个人名单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优秀社区建设品牌（</w:t>
      </w:r>
      <w:r>
        <w:rPr>
          <w:rFonts w:ascii="Times New Roman" w:hAnsi="Times New Roman" w:eastAsia="黑体"/>
          <w:sz w:val="32"/>
          <w:szCs w:val="32"/>
        </w:rPr>
        <w:t>10</w:t>
      </w:r>
      <w:r>
        <w:rPr>
          <w:rFonts w:hint="eastAsia" w:ascii="Times New Roman" w:hAnsi="Times New Roman" w:eastAsia="黑体"/>
          <w:sz w:val="32"/>
          <w:szCs w:val="32"/>
        </w:rPr>
        <w:t>个）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邹区镇：杨庄村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阳光村务监督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北港街道：月季路社区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全科社工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悦享服务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新闸街道：绿地社区</w:t>
      </w:r>
      <w:r>
        <w:rPr>
          <w:rFonts w:ascii="Times New Roman" w:hAnsi="Times New Roman" w:eastAsia="仿宋_GB2312"/>
          <w:sz w:val="32"/>
          <w:szCs w:val="32"/>
        </w:rPr>
        <w:t xml:space="preserve"> “333”</w:t>
      </w:r>
      <w:r>
        <w:rPr>
          <w:rFonts w:hint="eastAsia" w:ascii="Times New Roman" w:hAnsi="Times New Roman" w:eastAsia="仿宋_GB2312"/>
          <w:sz w:val="32"/>
          <w:szCs w:val="32"/>
        </w:rPr>
        <w:t>工作法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五星街道：三堡街社区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最忆三堡街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五星街道：都市桃源社区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都市五家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永红街道：清潭三社区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红枫林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永红街道：陈渡新苑社区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陈渡之家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西林街道：邹傅村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六家工作法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南大街街道：金色新城社区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金槐党员工作室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荷花池街道：荷花池社区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小荷聊民生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优秀社工（</w:t>
      </w:r>
      <w:r>
        <w:rPr>
          <w:rFonts w:ascii="Times New Roman" w:hAnsi="Times New Roman" w:eastAsia="黑体"/>
          <w:sz w:val="32"/>
          <w:szCs w:val="32"/>
        </w:rPr>
        <w:t>28</w:t>
      </w:r>
      <w:r>
        <w:rPr>
          <w:rFonts w:hint="eastAsia" w:ascii="Times New Roman" w:hAnsi="Times New Roman" w:eastAsia="黑体"/>
          <w:sz w:val="32"/>
          <w:szCs w:val="32"/>
        </w:rPr>
        <w:t>人）</w:t>
      </w:r>
    </w:p>
    <w:p>
      <w:pPr>
        <w:spacing w:line="560" w:lineRule="exac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张文庆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李才良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婷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张雪惠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潘芸芳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金华芬</w:t>
      </w:r>
    </w:p>
    <w:p>
      <w:pPr>
        <w:spacing w:line="560" w:lineRule="exac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范文彬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吴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奔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庄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尹红珍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樊云霞</w:t>
      </w:r>
      <w:r>
        <w:rPr>
          <w:rFonts w:ascii="Times New Roman" w:hAnsi="Times New Roman" w:eastAsia="仿宋_GB2312"/>
          <w:snapToGrid w:val="0"/>
          <w:spacing w:val="-11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许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凌</w:t>
      </w:r>
    </w:p>
    <w:p>
      <w:pPr>
        <w:spacing w:line="560" w:lineRule="exact"/>
        <w:ind w:left="31680" w:hanging="1280" w:hangingChars="4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孟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颖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范健铭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余可原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燕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谈伟莉</w:t>
      </w:r>
    </w:p>
    <w:p>
      <w:pPr>
        <w:spacing w:line="560" w:lineRule="exac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庄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瑜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姜文国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冯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燕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潘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兴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祁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红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薛洪兴</w:t>
      </w:r>
    </w:p>
    <w:p>
      <w:pPr>
        <w:spacing w:line="560" w:lineRule="exac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张文昱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肖建丽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缪华峰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吴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丹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优秀社会组织（</w:t>
      </w:r>
      <w:r>
        <w:rPr>
          <w:rFonts w:ascii="Times New Roman" w:hAnsi="Times New Roman" w:eastAsia="黑体"/>
          <w:sz w:val="32"/>
          <w:szCs w:val="32"/>
        </w:rPr>
        <w:t>10</w:t>
      </w:r>
      <w:r>
        <w:rPr>
          <w:rFonts w:hint="eastAsia" w:ascii="Times New Roman" w:hAnsi="Times New Roman" w:eastAsia="黑体"/>
          <w:sz w:val="32"/>
          <w:szCs w:val="32"/>
        </w:rPr>
        <w:t>个）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常州市义工联合会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钟楼区天爱儿童康复中心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钟楼区福祉心理服务中心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钟楼区美家美护家居服务企业联合会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钟楼区乐童亲子阅读中心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钟楼区柒方文化艺术中心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钟楼区馨扶残疾人之家服务中心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钟楼区农业专业技术协会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钟楼区友邻社区文化服务中心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钟楼区幸福荷悦文化服务中心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优秀社会工作项目（案例）（</w:t>
      </w:r>
      <w:r>
        <w:rPr>
          <w:rFonts w:ascii="Times New Roman" w:hAnsi="Times New Roman" w:eastAsia="黑体"/>
          <w:sz w:val="32"/>
          <w:szCs w:val="32"/>
        </w:rPr>
        <w:t>8</w:t>
      </w:r>
      <w:r>
        <w:rPr>
          <w:rFonts w:hint="eastAsia" w:ascii="Times New Roman" w:hAnsi="Times New Roman" w:eastAsia="黑体"/>
          <w:sz w:val="32"/>
          <w:szCs w:val="32"/>
        </w:rPr>
        <w:t>个）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常州市</w:t>
      </w:r>
      <w:r>
        <w:rPr>
          <w:rFonts w:hint="eastAsia" w:ascii="Times New Roman" w:hAnsi="Times New Roman" w:eastAsia="仿宋"/>
          <w:sz w:val="32"/>
          <w:szCs w:val="32"/>
        </w:rPr>
        <w:t>胜名社会工作服务中心：吹散一片乌云，拥抱蓝天阳光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</w:t>
      </w:r>
      <w:r>
        <w:rPr>
          <w:rFonts w:hint="eastAsia" w:ascii="Times New Roman" w:hAnsi="Times New Roman" w:eastAsia="仿宋"/>
          <w:sz w:val="32"/>
          <w:szCs w:val="32"/>
        </w:rPr>
        <w:t>永红街道益万家义工协会：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花样乐活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夕阳馆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</w:t>
      </w:r>
      <w:r>
        <w:rPr>
          <w:rFonts w:hint="eastAsia" w:ascii="Times New Roman" w:hAnsi="Times New Roman" w:eastAsia="仿宋"/>
          <w:sz w:val="32"/>
          <w:szCs w:val="32"/>
        </w:rPr>
        <w:t>同心社会工作服务中心：让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孝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回家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</w:t>
      </w:r>
      <w:r>
        <w:rPr>
          <w:rFonts w:hint="eastAsia" w:ascii="Times New Roman" w:hAnsi="Times New Roman" w:eastAsia="仿宋"/>
          <w:sz w:val="32"/>
          <w:szCs w:val="32"/>
        </w:rPr>
        <w:t>北港街道青枫社区：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啄木鸟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行动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</w:t>
      </w:r>
      <w:r>
        <w:rPr>
          <w:rFonts w:hint="eastAsia" w:ascii="Times New Roman" w:hAnsi="Times New Roman" w:eastAsia="仿宋"/>
          <w:sz w:val="32"/>
          <w:szCs w:val="32"/>
        </w:rPr>
        <w:t>五星街道蓝天花园社区：临终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零距离</w:t>
      </w:r>
      <w:r>
        <w:rPr>
          <w:rFonts w:ascii="Times New Roman" w:hAnsi="Times New Roman" w:eastAsia="仿宋"/>
          <w:sz w:val="32"/>
          <w:szCs w:val="32"/>
        </w:rPr>
        <w:t>”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</w:t>
      </w:r>
      <w:r>
        <w:rPr>
          <w:rFonts w:hint="eastAsia" w:ascii="Times New Roman" w:hAnsi="Times New Roman" w:eastAsia="仿宋"/>
          <w:sz w:val="32"/>
          <w:szCs w:val="32"/>
        </w:rPr>
        <w:t>五星街道三堡街社区：流动儿童融入计划</w:t>
      </w:r>
      <w:r>
        <w:rPr>
          <w:rFonts w:ascii="Times New Roman" w:hAnsi="Times New Roman" w:eastAsia="仿宋"/>
          <w:sz w:val="32"/>
          <w:szCs w:val="32"/>
        </w:rPr>
        <w:t xml:space="preserve">   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</w:t>
      </w:r>
      <w:r>
        <w:rPr>
          <w:rFonts w:hint="eastAsia" w:ascii="Times New Roman" w:hAnsi="Times New Roman" w:eastAsia="仿宋"/>
          <w:sz w:val="32"/>
          <w:szCs w:val="32"/>
        </w:rPr>
        <w:t>聚益社会工作服务中心：我们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义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家人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钟楼区</w:t>
      </w:r>
      <w:r>
        <w:rPr>
          <w:rFonts w:hint="eastAsia" w:ascii="Times New Roman" w:hAnsi="Times New Roman" w:eastAsia="仿宋"/>
          <w:sz w:val="32"/>
          <w:szCs w:val="32"/>
        </w:rPr>
        <w:t>乐善法律服务中心：法护夕阳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61" w:wrap="around" w:vAnchor="text" w:hAnchor="margin" w:xAlign="outside" w:y="1"/>
      <w:jc w:val="center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4E2CC6"/>
    <w:rsid w:val="00047A32"/>
    <w:rsid w:val="0008420F"/>
    <w:rsid w:val="000B3833"/>
    <w:rsid w:val="0012128B"/>
    <w:rsid w:val="001451EA"/>
    <w:rsid w:val="002D1CEB"/>
    <w:rsid w:val="00305BBF"/>
    <w:rsid w:val="00351A93"/>
    <w:rsid w:val="003D712B"/>
    <w:rsid w:val="00703E75"/>
    <w:rsid w:val="00754522"/>
    <w:rsid w:val="007661C7"/>
    <w:rsid w:val="00856F73"/>
    <w:rsid w:val="00A0514D"/>
    <w:rsid w:val="00A5038D"/>
    <w:rsid w:val="00A71FA4"/>
    <w:rsid w:val="00B11C0E"/>
    <w:rsid w:val="00B76217"/>
    <w:rsid w:val="00C9126C"/>
    <w:rsid w:val="00D6221F"/>
    <w:rsid w:val="00E255B4"/>
    <w:rsid w:val="00F52E29"/>
    <w:rsid w:val="00FD7213"/>
    <w:rsid w:val="02F20862"/>
    <w:rsid w:val="07671D60"/>
    <w:rsid w:val="0850355F"/>
    <w:rsid w:val="0B0C7DBE"/>
    <w:rsid w:val="106E0AFF"/>
    <w:rsid w:val="130D7A16"/>
    <w:rsid w:val="135F3CEF"/>
    <w:rsid w:val="1B431100"/>
    <w:rsid w:val="2457095B"/>
    <w:rsid w:val="2A19581B"/>
    <w:rsid w:val="2B726DF4"/>
    <w:rsid w:val="2CFC0496"/>
    <w:rsid w:val="317123A7"/>
    <w:rsid w:val="3C761224"/>
    <w:rsid w:val="3E48182D"/>
    <w:rsid w:val="43347838"/>
    <w:rsid w:val="47327CBB"/>
    <w:rsid w:val="47725B77"/>
    <w:rsid w:val="47F7643E"/>
    <w:rsid w:val="48EB1944"/>
    <w:rsid w:val="4C383878"/>
    <w:rsid w:val="506D6B22"/>
    <w:rsid w:val="5F791A63"/>
    <w:rsid w:val="6BF15FDC"/>
    <w:rsid w:val="6E157024"/>
    <w:rsid w:val="71792BDD"/>
    <w:rsid w:val="74120E8A"/>
    <w:rsid w:val="77075C37"/>
    <w:rsid w:val="774E2CC6"/>
    <w:rsid w:val="786D2F86"/>
    <w:rsid w:val="791A7066"/>
    <w:rsid w:val="7A305FA9"/>
    <w:rsid w:val="7CC356F9"/>
    <w:rsid w:val="7F8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199</Words>
  <Characters>1138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2021-03-08T23:06:00Z</dcterms:created>
  <dc:creator>wang'yong'jun</dc:creator>
  <cp:lastModifiedBy>admin</cp:lastModifiedBy>
  <cp:lastPrinted>2021-03-17T10:14:00Z</cp:lastPrinted>
  <dcterms:modified xsi:type="dcterms:W3CDTF">2021-03-22T02:04:43Z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75C3E43C32DD41378DBCB2958ECD7A9F</vt:lpwstr>
  </property>
</Properties>
</file>