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adjustRightInd w:val="0"/>
        <w:snapToGrid w:val="0"/>
        <w:spacing w:before="0" w:beforeAutospacing="0" w:after="0" w:afterAutospacing="0" w:line="560" w:lineRule="exact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附件3</w:t>
      </w:r>
    </w:p>
    <w:p>
      <w:pPr>
        <w:pStyle w:val="10"/>
        <w:widowControl w:val="0"/>
        <w:overflowPunct w:val="0"/>
        <w:autoSpaceDE w:val="0"/>
        <w:autoSpaceDN w:val="0"/>
        <w:adjustRightInd w:val="0"/>
        <w:snapToGrid w:val="0"/>
        <w:spacing w:before="240" w:beforeAutospacing="0" w:after="0" w:afterAutospacing="0" w:line="57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常州市居家养老服务机构一次性奖补申请材料</w:t>
      </w:r>
    </w:p>
    <w:p>
      <w:pPr>
        <w:widowControl/>
        <w:spacing w:before="120" w:after="240" w:line="38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（</w:t>
      </w:r>
      <w:r>
        <w:rPr>
          <w:rFonts w:hint="eastAsia" w:eastAsia="楷体_GB2312"/>
          <w:kern w:val="0"/>
          <w:sz w:val="32"/>
          <w:szCs w:val="32"/>
        </w:rPr>
        <w:t xml:space="preserve">      </w:t>
      </w:r>
      <w:r>
        <w:rPr>
          <w:rFonts w:eastAsia="楷体_GB2312"/>
          <w:kern w:val="0"/>
          <w:sz w:val="32"/>
          <w:szCs w:val="32"/>
        </w:rPr>
        <w:t>年度）</w:t>
      </w:r>
    </w:p>
    <w:tbl>
      <w:tblPr>
        <w:tblStyle w:val="12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3673"/>
        <w:gridCol w:w="1396"/>
        <w:gridCol w:w="60"/>
        <w:gridCol w:w="22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6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项目面积</w:t>
            </w:r>
          </w:p>
        </w:tc>
        <w:tc>
          <w:tcPr>
            <w:tcW w:w="36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用房属性</w:t>
            </w:r>
          </w:p>
        </w:tc>
        <w:tc>
          <w:tcPr>
            <w:tcW w:w="22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投资总额</w:t>
            </w:r>
          </w:p>
        </w:tc>
        <w:tc>
          <w:tcPr>
            <w:tcW w:w="7348" w:type="dxa"/>
            <w:gridSpan w:val="4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ind w:firstLine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万元</w:t>
            </w:r>
          </w:p>
          <w:p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（其中：基建装修万元；设施设备：万元）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9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36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运营时间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运营主体</w:t>
            </w:r>
          </w:p>
        </w:tc>
        <w:tc>
          <w:tcPr>
            <w:tcW w:w="7348" w:type="dxa"/>
            <w:gridSpan w:val="4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9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服务项目</w:t>
            </w:r>
          </w:p>
        </w:tc>
        <w:tc>
          <w:tcPr>
            <w:tcW w:w="7348" w:type="dxa"/>
            <w:gridSpan w:val="4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9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服务人数</w:t>
            </w:r>
          </w:p>
        </w:tc>
        <w:tc>
          <w:tcPr>
            <w:tcW w:w="7348" w:type="dxa"/>
            <w:gridSpan w:val="4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93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67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1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spacing w:val="-8"/>
                <w:kern w:val="0"/>
                <w:sz w:val="28"/>
                <w:szCs w:val="28"/>
              </w:rPr>
              <w:t>镇、街道意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34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（章）</w:t>
            </w:r>
          </w:p>
          <w:p>
            <w:pPr>
              <w:widowControl/>
              <w:spacing w:line="440" w:lineRule="exact"/>
              <w:ind w:firstLine="57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9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spacing w:val="-8"/>
                <w:kern w:val="0"/>
                <w:sz w:val="28"/>
                <w:szCs w:val="28"/>
              </w:rPr>
              <w:t>辖区民政局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spacing w:val="-8"/>
                <w:kern w:val="0"/>
                <w:sz w:val="28"/>
                <w:szCs w:val="28"/>
              </w:rPr>
              <w:t>意见</w:t>
            </w:r>
          </w:p>
        </w:tc>
        <w:tc>
          <w:tcPr>
            <w:tcW w:w="734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（章）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before="120" w:line="400" w:lineRule="exact"/>
        <w:ind w:firstLine="512" w:firstLineChars="200"/>
        <w:rPr>
          <w:rFonts w:eastAsia="仿宋_GB2312"/>
          <w:sz w:val="28"/>
          <w:szCs w:val="28"/>
        </w:rPr>
      </w:pPr>
      <w:r>
        <w:rPr>
          <w:rFonts w:eastAsia="仿宋_GB2312"/>
          <w:bCs/>
          <w:spacing w:val="-12"/>
          <w:kern w:val="0"/>
          <w:sz w:val="28"/>
          <w:szCs w:val="28"/>
        </w:rPr>
        <w:t>填表说明：新建的居家养老服务中心方可申报；镇、街道审核意见栏盖镇人民政府或街道办事处公章；运作模式选填镇（街道），社区（村）自营或社会力量（单位名称）运行。本表一式两份。</w:t>
      </w:r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2098" w:right="1531" w:bottom="1985" w:left="1531" w:header="709" w:footer="13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84"/>
      <w:jc w:val="right"/>
      <w:rPr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2D23"/>
    <w:rsid w:val="00001F44"/>
    <w:rsid w:val="00002747"/>
    <w:rsid w:val="00011B72"/>
    <w:rsid w:val="00011DBF"/>
    <w:rsid w:val="000131F1"/>
    <w:rsid w:val="00017683"/>
    <w:rsid w:val="0002091B"/>
    <w:rsid w:val="000244B4"/>
    <w:rsid w:val="000244ED"/>
    <w:rsid w:val="000247EC"/>
    <w:rsid w:val="00024E06"/>
    <w:rsid w:val="0002566D"/>
    <w:rsid w:val="00026281"/>
    <w:rsid w:val="00027A10"/>
    <w:rsid w:val="00032327"/>
    <w:rsid w:val="00033BBA"/>
    <w:rsid w:val="00034895"/>
    <w:rsid w:val="00035B26"/>
    <w:rsid w:val="00040C53"/>
    <w:rsid w:val="000417D1"/>
    <w:rsid w:val="00042D7A"/>
    <w:rsid w:val="000446C8"/>
    <w:rsid w:val="0004508A"/>
    <w:rsid w:val="00046430"/>
    <w:rsid w:val="0005056C"/>
    <w:rsid w:val="00050F31"/>
    <w:rsid w:val="00051984"/>
    <w:rsid w:val="0005364B"/>
    <w:rsid w:val="000546F0"/>
    <w:rsid w:val="00055322"/>
    <w:rsid w:val="00055CB8"/>
    <w:rsid w:val="0005711A"/>
    <w:rsid w:val="0006056A"/>
    <w:rsid w:val="00061EAD"/>
    <w:rsid w:val="000629A3"/>
    <w:rsid w:val="00062AA0"/>
    <w:rsid w:val="000661FB"/>
    <w:rsid w:val="00066273"/>
    <w:rsid w:val="00075093"/>
    <w:rsid w:val="00081D42"/>
    <w:rsid w:val="000820E7"/>
    <w:rsid w:val="0008361D"/>
    <w:rsid w:val="00083AAB"/>
    <w:rsid w:val="00090BEF"/>
    <w:rsid w:val="00091BDE"/>
    <w:rsid w:val="00091FE7"/>
    <w:rsid w:val="00094397"/>
    <w:rsid w:val="000A1DD8"/>
    <w:rsid w:val="000A49C6"/>
    <w:rsid w:val="000A51DC"/>
    <w:rsid w:val="000A5A5F"/>
    <w:rsid w:val="000A612E"/>
    <w:rsid w:val="000A6CD3"/>
    <w:rsid w:val="000B3409"/>
    <w:rsid w:val="000B47CF"/>
    <w:rsid w:val="000B595D"/>
    <w:rsid w:val="000B71AF"/>
    <w:rsid w:val="000C1BC7"/>
    <w:rsid w:val="000C258A"/>
    <w:rsid w:val="000C2AA9"/>
    <w:rsid w:val="000C69F8"/>
    <w:rsid w:val="000C734F"/>
    <w:rsid w:val="000D08E2"/>
    <w:rsid w:val="000D1109"/>
    <w:rsid w:val="000D25C8"/>
    <w:rsid w:val="000D4ACB"/>
    <w:rsid w:val="000D69F8"/>
    <w:rsid w:val="000D6CDA"/>
    <w:rsid w:val="000E2BF3"/>
    <w:rsid w:val="000E45B6"/>
    <w:rsid w:val="000E48EB"/>
    <w:rsid w:val="000E6FA1"/>
    <w:rsid w:val="000E7D94"/>
    <w:rsid w:val="000F01EA"/>
    <w:rsid w:val="000F0231"/>
    <w:rsid w:val="000F1835"/>
    <w:rsid w:val="000F28FE"/>
    <w:rsid w:val="000F2A98"/>
    <w:rsid w:val="000F2AE6"/>
    <w:rsid w:val="000F4685"/>
    <w:rsid w:val="000F5602"/>
    <w:rsid w:val="000F5D6C"/>
    <w:rsid w:val="000F6E61"/>
    <w:rsid w:val="00103B91"/>
    <w:rsid w:val="001042DC"/>
    <w:rsid w:val="00104826"/>
    <w:rsid w:val="00106022"/>
    <w:rsid w:val="00110F61"/>
    <w:rsid w:val="00111663"/>
    <w:rsid w:val="00115AAB"/>
    <w:rsid w:val="0011716C"/>
    <w:rsid w:val="001177B5"/>
    <w:rsid w:val="00121CCD"/>
    <w:rsid w:val="00122209"/>
    <w:rsid w:val="00123BCB"/>
    <w:rsid w:val="001242B1"/>
    <w:rsid w:val="00124BC3"/>
    <w:rsid w:val="00126663"/>
    <w:rsid w:val="0013015B"/>
    <w:rsid w:val="00131202"/>
    <w:rsid w:val="00131273"/>
    <w:rsid w:val="00133595"/>
    <w:rsid w:val="00133CB2"/>
    <w:rsid w:val="00137465"/>
    <w:rsid w:val="00141869"/>
    <w:rsid w:val="00142132"/>
    <w:rsid w:val="001432CA"/>
    <w:rsid w:val="001464D1"/>
    <w:rsid w:val="001501C3"/>
    <w:rsid w:val="0015290D"/>
    <w:rsid w:val="00152B23"/>
    <w:rsid w:val="00161E42"/>
    <w:rsid w:val="00163CDB"/>
    <w:rsid w:val="00164908"/>
    <w:rsid w:val="00164B53"/>
    <w:rsid w:val="00166FBA"/>
    <w:rsid w:val="00167499"/>
    <w:rsid w:val="0017011E"/>
    <w:rsid w:val="00173BDD"/>
    <w:rsid w:val="00176CE1"/>
    <w:rsid w:val="001814C9"/>
    <w:rsid w:val="00182C46"/>
    <w:rsid w:val="00182CF0"/>
    <w:rsid w:val="00185F2B"/>
    <w:rsid w:val="00186035"/>
    <w:rsid w:val="0019155D"/>
    <w:rsid w:val="0019271D"/>
    <w:rsid w:val="00193D67"/>
    <w:rsid w:val="0019464F"/>
    <w:rsid w:val="001958E9"/>
    <w:rsid w:val="00196171"/>
    <w:rsid w:val="00197618"/>
    <w:rsid w:val="00197B75"/>
    <w:rsid w:val="00197BFC"/>
    <w:rsid w:val="001A1042"/>
    <w:rsid w:val="001A227F"/>
    <w:rsid w:val="001A5CF1"/>
    <w:rsid w:val="001A6B44"/>
    <w:rsid w:val="001A742F"/>
    <w:rsid w:val="001B2363"/>
    <w:rsid w:val="001B5700"/>
    <w:rsid w:val="001B63DA"/>
    <w:rsid w:val="001C0828"/>
    <w:rsid w:val="001C1091"/>
    <w:rsid w:val="001C1A0B"/>
    <w:rsid w:val="001C4561"/>
    <w:rsid w:val="001D2001"/>
    <w:rsid w:val="001D278D"/>
    <w:rsid w:val="001D3CDC"/>
    <w:rsid w:val="001D4326"/>
    <w:rsid w:val="001D53E3"/>
    <w:rsid w:val="001D7E36"/>
    <w:rsid w:val="001E0396"/>
    <w:rsid w:val="001E12E9"/>
    <w:rsid w:val="001E24BE"/>
    <w:rsid w:val="001E2943"/>
    <w:rsid w:val="001E2F85"/>
    <w:rsid w:val="001E37B9"/>
    <w:rsid w:val="001E5219"/>
    <w:rsid w:val="001E5272"/>
    <w:rsid w:val="001E53AB"/>
    <w:rsid w:val="001E575C"/>
    <w:rsid w:val="001E5B3E"/>
    <w:rsid w:val="001E5CD2"/>
    <w:rsid w:val="001F02B3"/>
    <w:rsid w:val="001F088D"/>
    <w:rsid w:val="001F6119"/>
    <w:rsid w:val="001F7BB7"/>
    <w:rsid w:val="001F7F1A"/>
    <w:rsid w:val="002005D8"/>
    <w:rsid w:val="0020424D"/>
    <w:rsid w:val="002079A1"/>
    <w:rsid w:val="00211E05"/>
    <w:rsid w:val="0021309F"/>
    <w:rsid w:val="00213AE0"/>
    <w:rsid w:val="00215EC7"/>
    <w:rsid w:val="002164A4"/>
    <w:rsid w:val="00220342"/>
    <w:rsid w:val="00226001"/>
    <w:rsid w:val="0022758F"/>
    <w:rsid w:val="0023226A"/>
    <w:rsid w:val="00235144"/>
    <w:rsid w:val="00236231"/>
    <w:rsid w:val="00236BE4"/>
    <w:rsid w:val="00237FAC"/>
    <w:rsid w:val="00242330"/>
    <w:rsid w:val="00243336"/>
    <w:rsid w:val="00244832"/>
    <w:rsid w:val="00250541"/>
    <w:rsid w:val="002543F9"/>
    <w:rsid w:val="00254A78"/>
    <w:rsid w:val="00254BA4"/>
    <w:rsid w:val="00257DD6"/>
    <w:rsid w:val="00260493"/>
    <w:rsid w:val="00261090"/>
    <w:rsid w:val="0026252A"/>
    <w:rsid w:val="0026346B"/>
    <w:rsid w:val="002645F4"/>
    <w:rsid w:val="00270876"/>
    <w:rsid w:val="00272DA0"/>
    <w:rsid w:val="002731DD"/>
    <w:rsid w:val="00273E2A"/>
    <w:rsid w:val="00275C2F"/>
    <w:rsid w:val="00276F94"/>
    <w:rsid w:val="002816B8"/>
    <w:rsid w:val="00282E46"/>
    <w:rsid w:val="002842D5"/>
    <w:rsid w:val="002900E6"/>
    <w:rsid w:val="00290114"/>
    <w:rsid w:val="00293FA1"/>
    <w:rsid w:val="00294FC8"/>
    <w:rsid w:val="002952CE"/>
    <w:rsid w:val="00297259"/>
    <w:rsid w:val="002A0541"/>
    <w:rsid w:val="002A1AA5"/>
    <w:rsid w:val="002A4B91"/>
    <w:rsid w:val="002A73DF"/>
    <w:rsid w:val="002B2913"/>
    <w:rsid w:val="002B2B27"/>
    <w:rsid w:val="002B3015"/>
    <w:rsid w:val="002B3ADB"/>
    <w:rsid w:val="002B4CAF"/>
    <w:rsid w:val="002B5357"/>
    <w:rsid w:val="002B55D0"/>
    <w:rsid w:val="002B7A0E"/>
    <w:rsid w:val="002C0434"/>
    <w:rsid w:val="002C0953"/>
    <w:rsid w:val="002C0B9F"/>
    <w:rsid w:val="002C2825"/>
    <w:rsid w:val="002C3475"/>
    <w:rsid w:val="002C3E32"/>
    <w:rsid w:val="002C3F32"/>
    <w:rsid w:val="002C411A"/>
    <w:rsid w:val="002C5A71"/>
    <w:rsid w:val="002C606C"/>
    <w:rsid w:val="002C7ED0"/>
    <w:rsid w:val="002D0A26"/>
    <w:rsid w:val="002D3E2F"/>
    <w:rsid w:val="002D44D6"/>
    <w:rsid w:val="002D661D"/>
    <w:rsid w:val="002D6B1A"/>
    <w:rsid w:val="002E4260"/>
    <w:rsid w:val="002E4A82"/>
    <w:rsid w:val="002F02D7"/>
    <w:rsid w:val="002F07C5"/>
    <w:rsid w:val="002F2770"/>
    <w:rsid w:val="002F3843"/>
    <w:rsid w:val="002F6414"/>
    <w:rsid w:val="002F6789"/>
    <w:rsid w:val="002F7AF9"/>
    <w:rsid w:val="00302DB7"/>
    <w:rsid w:val="0030338C"/>
    <w:rsid w:val="00303A05"/>
    <w:rsid w:val="00304575"/>
    <w:rsid w:val="003049CB"/>
    <w:rsid w:val="00304F3D"/>
    <w:rsid w:val="003064BF"/>
    <w:rsid w:val="00306ECC"/>
    <w:rsid w:val="00307733"/>
    <w:rsid w:val="00307B61"/>
    <w:rsid w:val="00311A6F"/>
    <w:rsid w:val="00312D61"/>
    <w:rsid w:val="00313224"/>
    <w:rsid w:val="0031427C"/>
    <w:rsid w:val="00315210"/>
    <w:rsid w:val="00315A6C"/>
    <w:rsid w:val="00316074"/>
    <w:rsid w:val="00322D9F"/>
    <w:rsid w:val="003260A5"/>
    <w:rsid w:val="00331996"/>
    <w:rsid w:val="00332130"/>
    <w:rsid w:val="00333A4F"/>
    <w:rsid w:val="003370DB"/>
    <w:rsid w:val="00341B00"/>
    <w:rsid w:val="00342298"/>
    <w:rsid w:val="00343047"/>
    <w:rsid w:val="0034395C"/>
    <w:rsid w:val="003443D2"/>
    <w:rsid w:val="00344FEA"/>
    <w:rsid w:val="00346085"/>
    <w:rsid w:val="0034638F"/>
    <w:rsid w:val="00347486"/>
    <w:rsid w:val="00347584"/>
    <w:rsid w:val="00351237"/>
    <w:rsid w:val="00352AF6"/>
    <w:rsid w:val="00353FB3"/>
    <w:rsid w:val="0035607B"/>
    <w:rsid w:val="00357669"/>
    <w:rsid w:val="00357E15"/>
    <w:rsid w:val="00357E9D"/>
    <w:rsid w:val="003611D1"/>
    <w:rsid w:val="003631DF"/>
    <w:rsid w:val="00365532"/>
    <w:rsid w:val="0036706C"/>
    <w:rsid w:val="00367694"/>
    <w:rsid w:val="003710A0"/>
    <w:rsid w:val="0037440B"/>
    <w:rsid w:val="00374580"/>
    <w:rsid w:val="00375095"/>
    <w:rsid w:val="0037789D"/>
    <w:rsid w:val="00380147"/>
    <w:rsid w:val="00381BF2"/>
    <w:rsid w:val="003826E9"/>
    <w:rsid w:val="00384346"/>
    <w:rsid w:val="00386C52"/>
    <w:rsid w:val="00387418"/>
    <w:rsid w:val="00387AC7"/>
    <w:rsid w:val="0039148F"/>
    <w:rsid w:val="00393144"/>
    <w:rsid w:val="00393CAE"/>
    <w:rsid w:val="003959C5"/>
    <w:rsid w:val="003A07CD"/>
    <w:rsid w:val="003A2A8D"/>
    <w:rsid w:val="003A41F1"/>
    <w:rsid w:val="003A479C"/>
    <w:rsid w:val="003A50B9"/>
    <w:rsid w:val="003A6E44"/>
    <w:rsid w:val="003A7EDF"/>
    <w:rsid w:val="003B5791"/>
    <w:rsid w:val="003B6FDF"/>
    <w:rsid w:val="003B768C"/>
    <w:rsid w:val="003B7F4A"/>
    <w:rsid w:val="003C06C3"/>
    <w:rsid w:val="003C1875"/>
    <w:rsid w:val="003C1E55"/>
    <w:rsid w:val="003C3A2E"/>
    <w:rsid w:val="003C65F6"/>
    <w:rsid w:val="003D071D"/>
    <w:rsid w:val="003D0DD9"/>
    <w:rsid w:val="003D1B1C"/>
    <w:rsid w:val="003D3FF6"/>
    <w:rsid w:val="003D47DE"/>
    <w:rsid w:val="003D4AA6"/>
    <w:rsid w:val="003D7734"/>
    <w:rsid w:val="003D78CE"/>
    <w:rsid w:val="003E3C5F"/>
    <w:rsid w:val="003E6E46"/>
    <w:rsid w:val="003E6E70"/>
    <w:rsid w:val="003E7930"/>
    <w:rsid w:val="003E7C73"/>
    <w:rsid w:val="003F4101"/>
    <w:rsid w:val="003F45FC"/>
    <w:rsid w:val="003F5EC3"/>
    <w:rsid w:val="003F6179"/>
    <w:rsid w:val="003F6267"/>
    <w:rsid w:val="004022A6"/>
    <w:rsid w:val="0040335A"/>
    <w:rsid w:val="004053A3"/>
    <w:rsid w:val="00405C5C"/>
    <w:rsid w:val="004078B1"/>
    <w:rsid w:val="00410EA8"/>
    <w:rsid w:val="004131BD"/>
    <w:rsid w:val="00413571"/>
    <w:rsid w:val="00413FB4"/>
    <w:rsid w:val="00414F28"/>
    <w:rsid w:val="00416394"/>
    <w:rsid w:val="00420AC9"/>
    <w:rsid w:val="00422D23"/>
    <w:rsid w:val="00423096"/>
    <w:rsid w:val="00426295"/>
    <w:rsid w:val="00426324"/>
    <w:rsid w:val="0042728E"/>
    <w:rsid w:val="00430E5A"/>
    <w:rsid w:val="004314D0"/>
    <w:rsid w:val="0043151A"/>
    <w:rsid w:val="004317E9"/>
    <w:rsid w:val="00431BBF"/>
    <w:rsid w:val="00440269"/>
    <w:rsid w:val="004422DA"/>
    <w:rsid w:val="00442A89"/>
    <w:rsid w:val="00442EE8"/>
    <w:rsid w:val="00442FFD"/>
    <w:rsid w:val="00443D2E"/>
    <w:rsid w:val="004444BE"/>
    <w:rsid w:val="00451B9A"/>
    <w:rsid w:val="0045484C"/>
    <w:rsid w:val="0045580F"/>
    <w:rsid w:val="004563A4"/>
    <w:rsid w:val="0045659C"/>
    <w:rsid w:val="00456709"/>
    <w:rsid w:val="004572CC"/>
    <w:rsid w:val="00457AA6"/>
    <w:rsid w:val="0046075E"/>
    <w:rsid w:val="00460DD4"/>
    <w:rsid w:val="004633A7"/>
    <w:rsid w:val="00466AC6"/>
    <w:rsid w:val="00467655"/>
    <w:rsid w:val="00467658"/>
    <w:rsid w:val="00470860"/>
    <w:rsid w:val="0047142F"/>
    <w:rsid w:val="00473190"/>
    <w:rsid w:val="004731A6"/>
    <w:rsid w:val="004753BA"/>
    <w:rsid w:val="00475D51"/>
    <w:rsid w:val="00475FF3"/>
    <w:rsid w:val="00477CBB"/>
    <w:rsid w:val="00481A88"/>
    <w:rsid w:val="00483151"/>
    <w:rsid w:val="00490272"/>
    <w:rsid w:val="00492743"/>
    <w:rsid w:val="00492C49"/>
    <w:rsid w:val="00495862"/>
    <w:rsid w:val="00495EA0"/>
    <w:rsid w:val="004A13F1"/>
    <w:rsid w:val="004A27C3"/>
    <w:rsid w:val="004A3556"/>
    <w:rsid w:val="004A397C"/>
    <w:rsid w:val="004A49C5"/>
    <w:rsid w:val="004B4886"/>
    <w:rsid w:val="004B5803"/>
    <w:rsid w:val="004B58F6"/>
    <w:rsid w:val="004C00D4"/>
    <w:rsid w:val="004C2423"/>
    <w:rsid w:val="004C6F4C"/>
    <w:rsid w:val="004C7A79"/>
    <w:rsid w:val="004D15DA"/>
    <w:rsid w:val="004D29A0"/>
    <w:rsid w:val="004D2B0F"/>
    <w:rsid w:val="004D4894"/>
    <w:rsid w:val="004D73ED"/>
    <w:rsid w:val="004D779E"/>
    <w:rsid w:val="004D7E53"/>
    <w:rsid w:val="004E2161"/>
    <w:rsid w:val="004E2B7E"/>
    <w:rsid w:val="004E54ED"/>
    <w:rsid w:val="004F2020"/>
    <w:rsid w:val="004F5A5E"/>
    <w:rsid w:val="00501809"/>
    <w:rsid w:val="005025BC"/>
    <w:rsid w:val="00504F1B"/>
    <w:rsid w:val="00505C81"/>
    <w:rsid w:val="0051306C"/>
    <w:rsid w:val="00513BA8"/>
    <w:rsid w:val="00513F54"/>
    <w:rsid w:val="005143A6"/>
    <w:rsid w:val="005153B6"/>
    <w:rsid w:val="00516777"/>
    <w:rsid w:val="00520163"/>
    <w:rsid w:val="005204C8"/>
    <w:rsid w:val="0052202D"/>
    <w:rsid w:val="0052586D"/>
    <w:rsid w:val="005264BD"/>
    <w:rsid w:val="005304F6"/>
    <w:rsid w:val="00530563"/>
    <w:rsid w:val="005334F1"/>
    <w:rsid w:val="00533D79"/>
    <w:rsid w:val="00536A58"/>
    <w:rsid w:val="00541C1D"/>
    <w:rsid w:val="00551786"/>
    <w:rsid w:val="00553618"/>
    <w:rsid w:val="00556E10"/>
    <w:rsid w:val="00557069"/>
    <w:rsid w:val="00557D1D"/>
    <w:rsid w:val="005606C0"/>
    <w:rsid w:val="00562ED9"/>
    <w:rsid w:val="00567169"/>
    <w:rsid w:val="00567981"/>
    <w:rsid w:val="00570B21"/>
    <w:rsid w:val="00574009"/>
    <w:rsid w:val="005751B8"/>
    <w:rsid w:val="0057681E"/>
    <w:rsid w:val="00580940"/>
    <w:rsid w:val="005810BC"/>
    <w:rsid w:val="00583189"/>
    <w:rsid w:val="00584EC4"/>
    <w:rsid w:val="00584FDD"/>
    <w:rsid w:val="00586F06"/>
    <w:rsid w:val="005932C2"/>
    <w:rsid w:val="005970E4"/>
    <w:rsid w:val="005A03C1"/>
    <w:rsid w:val="005A161C"/>
    <w:rsid w:val="005A29DE"/>
    <w:rsid w:val="005A38E2"/>
    <w:rsid w:val="005A61E5"/>
    <w:rsid w:val="005A75FC"/>
    <w:rsid w:val="005B0748"/>
    <w:rsid w:val="005B078A"/>
    <w:rsid w:val="005B3808"/>
    <w:rsid w:val="005B3911"/>
    <w:rsid w:val="005B412F"/>
    <w:rsid w:val="005B4D6E"/>
    <w:rsid w:val="005B5744"/>
    <w:rsid w:val="005B788A"/>
    <w:rsid w:val="005C1423"/>
    <w:rsid w:val="005C2D20"/>
    <w:rsid w:val="005C3AF4"/>
    <w:rsid w:val="005C426E"/>
    <w:rsid w:val="005C65E3"/>
    <w:rsid w:val="005C78C7"/>
    <w:rsid w:val="005D0E03"/>
    <w:rsid w:val="005D5954"/>
    <w:rsid w:val="005D6E76"/>
    <w:rsid w:val="005E1142"/>
    <w:rsid w:val="005E287C"/>
    <w:rsid w:val="005E2A45"/>
    <w:rsid w:val="005E3555"/>
    <w:rsid w:val="005E412A"/>
    <w:rsid w:val="005E7FD0"/>
    <w:rsid w:val="005F0312"/>
    <w:rsid w:val="005F25E7"/>
    <w:rsid w:val="005F3C0D"/>
    <w:rsid w:val="005F3D38"/>
    <w:rsid w:val="005F53B0"/>
    <w:rsid w:val="005F68F5"/>
    <w:rsid w:val="005F7E1F"/>
    <w:rsid w:val="006007B5"/>
    <w:rsid w:val="0060218D"/>
    <w:rsid w:val="006030F9"/>
    <w:rsid w:val="0060430F"/>
    <w:rsid w:val="00607AF8"/>
    <w:rsid w:val="0061015C"/>
    <w:rsid w:val="006107A5"/>
    <w:rsid w:val="00613043"/>
    <w:rsid w:val="00616D4F"/>
    <w:rsid w:val="0061785A"/>
    <w:rsid w:val="00617F6C"/>
    <w:rsid w:val="00620183"/>
    <w:rsid w:val="00620256"/>
    <w:rsid w:val="006214A1"/>
    <w:rsid w:val="00622A5D"/>
    <w:rsid w:val="00624847"/>
    <w:rsid w:val="0062599C"/>
    <w:rsid w:val="00626AD6"/>
    <w:rsid w:val="006304CD"/>
    <w:rsid w:val="00630F8A"/>
    <w:rsid w:val="00632232"/>
    <w:rsid w:val="006326F9"/>
    <w:rsid w:val="00633155"/>
    <w:rsid w:val="00634EEA"/>
    <w:rsid w:val="0064089D"/>
    <w:rsid w:val="00640E0C"/>
    <w:rsid w:val="00643A65"/>
    <w:rsid w:val="00643D75"/>
    <w:rsid w:val="00644A94"/>
    <w:rsid w:val="00646168"/>
    <w:rsid w:val="00646332"/>
    <w:rsid w:val="0064699A"/>
    <w:rsid w:val="00647A14"/>
    <w:rsid w:val="00650A89"/>
    <w:rsid w:val="0066183E"/>
    <w:rsid w:val="00661D8A"/>
    <w:rsid w:val="00663401"/>
    <w:rsid w:val="00664C4C"/>
    <w:rsid w:val="006672D5"/>
    <w:rsid w:val="0067055A"/>
    <w:rsid w:val="006711F7"/>
    <w:rsid w:val="00673003"/>
    <w:rsid w:val="00680E12"/>
    <w:rsid w:val="00681C6D"/>
    <w:rsid w:val="00682DC1"/>
    <w:rsid w:val="006855E9"/>
    <w:rsid w:val="00687098"/>
    <w:rsid w:val="00691234"/>
    <w:rsid w:val="006913D8"/>
    <w:rsid w:val="006934B1"/>
    <w:rsid w:val="00693B24"/>
    <w:rsid w:val="00693F71"/>
    <w:rsid w:val="00693FA4"/>
    <w:rsid w:val="006955A2"/>
    <w:rsid w:val="006A1A03"/>
    <w:rsid w:val="006A2853"/>
    <w:rsid w:val="006A2D83"/>
    <w:rsid w:val="006A4371"/>
    <w:rsid w:val="006A73E6"/>
    <w:rsid w:val="006B1459"/>
    <w:rsid w:val="006B1A96"/>
    <w:rsid w:val="006B2B58"/>
    <w:rsid w:val="006B5D8A"/>
    <w:rsid w:val="006C3265"/>
    <w:rsid w:val="006C4652"/>
    <w:rsid w:val="006C477C"/>
    <w:rsid w:val="006C5B05"/>
    <w:rsid w:val="006C7B90"/>
    <w:rsid w:val="006D322D"/>
    <w:rsid w:val="006D48FE"/>
    <w:rsid w:val="006D4DD7"/>
    <w:rsid w:val="006D5E7B"/>
    <w:rsid w:val="006D680F"/>
    <w:rsid w:val="006E149C"/>
    <w:rsid w:val="006E1B35"/>
    <w:rsid w:val="006E316A"/>
    <w:rsid w:val="006E359B"/>
    <w:rsid w:val="006E411E"/>
    <w:rsid w:val="006E55F7"/>
    <w:rsid w:val="006E7654"/>
    <w:rsid w:val="006F07B0"/>
    <w:rsid w:val="006F2428"/>
    <w:rsid w:val="006F337F"/>
    <w:rsid w:val="006F3708"/>
    <w:rsid w:val="006F374B"/>
    <w:rsid w:val="006F5BD2"/>
    <w:rsid w:val="006F5CF3"/>
    <w:rsid w:val="00700165"/>
    <w:rsid w:val="00702F54"/>
    <w:rsid w:val="00703FD3"/>
    <w:rsid w:val="00710028"/>
    <w:rsid w:val="00713E95"/>
    <w:rsid w:val="00716093"/>
    <w:rsid w:val="00720BDF"/>
    <w:rsid w:val="00723984"/>
    <w:rsid w:val="0072657E"/>
    <w:rsid w:val="007268CF"/>
    <w:rsid w:val="00726BD8"/>
    <w:rsid w:val="007303B2"/>
    <w:rsid w:val="00730975"/>
    <w:rsid w:val="00730F96"/>
    <w:rsid w:val="007311C8"/>
    <w:rsid w:val="00731E6A"/>
    <w:rsid w:val="0073220B"/>
    <w:rsid w:val="00734973"/>
    <w:rsid w:val="00734B4D"/>
    <w:rsid w:val="00737E22"/>
    <w:rsid w:val="00740773"/>
    <w:rsid w:val="00742284"/>
    <w:rsid w:val="00742678"/>
    <w:rsid w:val="00744C51"/>
    <w:rsid w:val="007510E4"/>
    <w:rsid w:val="007511A2"/>
    <w:rsid w:val="00752AC3"/>
    <w:rsid w:val="0075368E"/>
    <w:rsid w:val="00755CCF"/>
    <w:rsid w:val="0075641B"/>
    <w:rsid w:val="00760BB3"/>
    <w:rsid w:val="00761D77"/>
    <w:rsid w:val="0076258D"/>
    <w:rsid w:val="00763551"/>
    <w:rsid w:val="00770DCF"/>
    <w:rsid w:val="007741E1"/>
    <w:rsid w:val="00774C21"/>
    <w:rsid w:val="00777108"/>
    <w:rsid w:val="0077733B"/>
    <w:rsid w:val="00782D45"/>
    <w:rsid w:val="00793A71"/>
    <w:rsid w:val="00796F64"/>
    <w:rsid w:val="007A0DAB"/>
    <w:rsid w:val="007A24CE"/>
    <w:rsid w:val="007A254E"/>
    <w:rsid w:val="007A350B"/>
    <w:rsid w:val="007A60F5"/>
    <w:rsid w:val="007B0576"/>
    <w:rsid w:val="007B0F45"/>
    <w:rsid w:val="007B6C46"/>
    <w:rsid w:val="007B6DDA"/>
    <w:rsid w:val="007C2F27"/>
    <w:rsid w:val="007C352C"/>
    <w:rsid w:val="007C4A7A"/>
    <w:rsid w:val="007C550F"/>
    <w:rsid w:val="007C6253"/>
    <w:rsid w:val="007C77E7"/>
    <w:rsid w:val="007D12C3"/>
    <w:rsid w:val="007D1D75"/>
    <w:rsid w:val="007D42C5"/>
    <w:rsid w:val="007D56C5"/>
    <w:rsid w:val="007D768D"/>
    <w:rsid w:val="007D7A8A"/>
    <w:rsid w:val="007D7EB5"/>
    <w:rsid w:val="007E0658"/>
    <w:rsid w:val="007E24D1"/>
    <w:rsid w:val="007E6F0A"/>
    <w:rsid w:val="007E79B2"/>
    <w:rsid w:val="007F0A71"/>
    <w:rsid w:val="007F1BD5"/>
    <w:rsid w:val="007F46B5"/>
    <w:rsid w:val="007F4A48"/>
    <w:rsid w:val="007F5686"/>
    <w:rsid w:val="007F59A8"/>
    <w:rsid w:val="007F76A3"/>
    <w:rsid w:val="007F7ACF"/>
    <w:rsid w:val="0080003E"/>
    <w:rsid w:val="0080007F"/>
    <w:rsid w:val="008003F8"/>
    <w:rsid w:val="00801623"/>
    <w:rsid w:val="00801D84"/>
    <w:rsid w:val="0080242A"/>
    <w:rsid w:val="008026D7"/>
    <w:rsid w:val="00803C3F"/>
    <w:rsid w:val="008046F2"/>
    <w:rsid w:val="00804C16"/>
    <w:rsid w:val="00805D2B"/>
    <w:rsid w:val="00806C90"/>
    <w:rsid w:val="00806FCC"/>
    <w:rsid w:val="0080728A"/>
    <w:rsid w:val="00807391"/>
    <w:rsid w:val="00810DE7"/>
    <w:rsid w:val="008113E7"/>
    <w:rsid w:val="0081284B"/>
    <w:rsid w:val="00813FC0"/>
    <w:rsid w:val="008145EB"/>
    <w:rsid w:val="00815AC9"/>
    <w:rsid w:val="00815CC2"/>
    <w:rsid w:val="00816D4C"/>
    <w:rsid w:val="00817D8F"/>
    <w:rsid w:val="00820263"/>
    <w:rsid w:val="0082134D"/>
    <w:rsid w:val="00822995"/>
    <w:rsid w:val="0082419E"/>
    <w:rsid w:val="008249B9"/>
    <w:rsid w:val="00825BE1"/>
    <w:rsid w:val="0082616E"/>
    <w:rsid w:val="00827EA5"/>
    <w:rsid w:val="00830C3A"/>
    <w:rsid w:val="0083134D"/>
    <w:rsid w:val="008329F9"/>
    <w:rsid w:val="00833FD6"/>
    <w:rsid w:val="00835886"/>
    <w:rsid w:val="00836BA4"/>
    <w:rsid w:val="00837C47"/>
    <w:rsid w:val="008412B1"/>
    <w:rsid w:val="00842BAE"/>
    <w:rsid w:val="00844BA2"/>
    <w:rsid w:val="008474F7"/>
    <w:rsid w:val="00847682"/>
    <w:rsid w:val="00851792"/>
    <w:rsid w:val="008558A3"/>
    <w:rsid w:val="00855FC9"/>
    <w:rsid w:val="008573FA"/>
    <w:rsid w:val="00857619"/>
    <w:rsid w:val="0085789C"/>
    <w:rsid w:val="008579C8"/>
    <w:rsid w:val="00861E83"/>
    <w:rsid w:val="008636F0"/>
    <w:rsid w:val="00864E43"/>
    <w:rsid w:val="00872515"/>
    <w:rsid w:val="00873197"/>
    <w:rsid w:val="00876361"/>
    <w:rsid w:val="008764DD"/>
    <w:rsid w:val="00876C47"/>
    <w:rsid w:val="00881C22"/>
    <w:rsid w:val="008822BC"/>
    <w:rsid w:val="00883249"/>
    <w:rsid w:val="008841A7"/>
    <w:rsid w:val="008915DC"/>
    <w:rsid w:val="008919A4"/>
    <w:rsid w:val="00893044"/>
    <w:rsid w:val="008934B5"/>
    <w:rsid w:val="0089469E"/>
    <w:rsid w:val="00895200"/>
    <w:rsid w:val="00895E15"/>
    <w:rsid w:val="008978D0"/>
    <w:rsid w:val="008A19AF"/>
    <w:rsid w:val="008A28A0"/>
    <w:rsid w:val="008A7BDF"/>
    <w:rsid w:val="008B005B"/>
    <w:rsid w:val="008B3430"/>
    <w:rsid w:val="008B3840"/>
    <w:rsid w:val="008B3BE6"/>
    <w:rsid w:val="008B551A"/>
    <w:rsid w:val="008B68A8"/>
    <w:rsid w:val="008C2C07"/>
    <w:rsid w:val="008C352C"/>
    <w:rsid w:val="008C3E08"/>
    <w:rsid w:val="008C4098"/>
    <w:rsid w:val="008C6777"/>
    <w:rsid w:val="008C68E4"/>
    <w:rsid w:val="008D01C6"/>
    <w:rsid w:val="008D38F7"/>
    <w:rsid w:val="008D50E8"/>
    <w:rsid w:val="008D60D9"/>
    <w:rsid w:val="008D7753"/>
    <w:rsid w:val="008E3867"/>
    <w:rsid w:val="008F3A97"/>
    <w:rsid w:val="008F4544"/>
    <w:rsid w:val="009001B6"/>
    <w:rsid w:val="00901CC1"/>
    <w:rsid w:val="009043B2"/>
    <w:rsid w:val="00904973"/>
    <w:rsid w:val="00905DE5"/>
    <w:rsid w:val="00910EF8"/>
    <w:rsid w:val="0091720A"/>
    <w:rsid w:val="00922948"/>
    <w:rsid w:val="009258FC"/>
    <w:rsid w:val="00926A6A"/>
    <w:rsid w:val="00927E44"/>
    <w:rsid w:val="00931F5A"/>
    <w:rsid w:val="00932B55"/>
    <w:rsid w:val="00933772"/>
    <w:rsid w:val="009356AE"/>
    <w:rsid w:val="00935ECE"/>
    <w:rsid w:val="00937871"/>
    <w:rsid w:val="00937DDF"/>
    <w:rsid w:val="00937FCE"/>
    <w:rsid w:val="00940644"/>
    <w:rsid w:val="00940CFE"/>
    <w:rsid w:val="00941069"/>
    <w:rsid w:val="00941B4B"/>
    <w:rsid w:val="00941DFD"/>
    <w:rsid w:val="00942F9B"/>
    <w:rsid w:val="0094338B"/>
    <w:rsid w:val="009434D2"/>
    <w:rsid w:val="00944DEC"/>
    <w:rsid w:val="00950529"/>
    <w:rsid w:val="00951569"/>
    <w:rsid w:val="009544BD"/>
    <w:rsid w:val="0095480F"/>
    <w:rsid w:val="00954B27"/>
    <w:rsid w:val="00956922"/>
    <w:rsid w:val="00960AAA"/>
    <w:rsid w:val="00960CCA"/>
    <w:rsid w:val="009615D2"/>
    <w:rsid w:val="00962D19"/>
    <w:rsid w:val="00965035"/>
    <w:rsid w:val="00965A7F"/>
    <w:rsid w:val="00971068"/>
    <w:rsid w:val="009726AD"/>
    <w:rsid w:val="00974B2F"/>
    <w:rsid w:val="0097519A"/>
    <w:rsid w:val="00975E57"/>
    <w:rsid w:val="00975E90"/>
    <w:rsid w:val="00980042"/>
    <w:rsid w:val="00984984"/>
    <w:rsid w:val="00985C5F"/>
    <w:rsid w:val="00990734"/>
    <w:rsid w:val="009914DC"/>
    <w:rsid w:val="00991E88"/>
    <w:rsid w:val="00992D27"/>
    <w:rsid w:val="00993F4D"/>
    <w:rsid w:val="00993FA6"/>
    <w:rsid w:val="00994E4B"/>
    <w:rsid w:val="009978E7"/>
    <w:rsid w:val="009A1124"/>
    <w:rsid w:val="009A1636"/>
    <w:rsid w:val="009A506C"/>
    <w:rsid w:val="009A74A7"/>
    <w:rsid w:val="009A7D4A"/>
    <w:rsid w:val="009B2CBC"/>
    <w:rsid w:val="009B357E"/>
    <w:rsid w:val="009B4E77"/>
    <w:rsid w:val="009B50B0"/>
    <w:rsid w:val="009B52FF"/>
    <w:rsid w:val="009B53B4"/>
    <w:rsid w:val="009B6D85"/>
    <w:rsid w:val="009C0986"/>
    <w:rsid w:val="009C271A"/>
    <w:rsid w:val="009C29F3"/>
    <w:rsid w:val="009C3F06"/>
    <w:rsid w:val="009C4387"/>
    <w:rsid w:val="009D08D5"/>
    <w:rsid w:val="009D101C"/>
    <w:rsid w:val="009D5461"/>
    <w:rsid w:val="009D5A7B"/>
    <w:rsid w:val="009D5B0D"/>
    <w:rsid w:val="009D77D9"/>
    <w:rsid w:val="009E21C3"/>
    <w:rsid w:val="009E22F1"/>
    <w:rsid w:val="009E4170"/>
    <w:rsid w:val="009E6293"/>
    <w:rsid w:val="009E6F27"/>
    <w:rsid w:val="009F1AF5"/>
    <w:rsid w:val="009F2866"/>
    <w:rsid w:val="009F2E7D"/>
    <w:rsid w:val="009F3719"/>
    <w:rsid w:val="009F7145"/>
    <w:rsid w:val="00A071E4"/>
    <w:rsid w:val="00A0733F"/>
    <w:rsid w:val="00A11FA1"/>
    <w:rsid w:val="00A1357A"/>
    <w:rsid w:val="00A14687"/>
    <w:rsid w:val="00A17641"/>
    <w:rsid w:val="00A214A5"/>
    <w:rsid w:val="00A21F26"/>
    <w:rsid w:val="00A23A48"/>
    <w:rsid w:val="00A23F48"/>
    <w:rsid w:val="00A25ACC"/>
    <w:rsid w:val="00A265B3"/>
    <w:rsid w:val="00A31F09"/>
    <w:rsid w:val="00A336CD"/>
    <w:rsid w:val="00A347E5"/>
    <w:rsid w:val="00A35177"/>
    <w:rsid w:val="00A36637"/>
    <w:rsid w:val="00A411DA"/>
    <w:rsid w:val="00A424B3"/>
    <w:rsid w:val="00A42D55"/>
    <w:rsid w:val="00A464BD"/>
    <w:rsid w:val="00A52C03"/>
    <w:rsid w:val="00A539A4"/>
    <w:rsid w:val="00A54681"/>
    <w:rsid w:val="00A54D15"/>
    <w:rsid w:val="00A56F9C"/>
    <w:rsid w:val="00A575C7"/>
    <w:rsid w:val="00A61FFC"/>
    <w:rsid w:val="00A67B95"/>
    <w:rsid w:val="00A71005"/>
    <w:rsid w:val="00A7168A"/>
    <w:rsid w:val="00A71C0B"/>
    <w:rsid w:val="00A729BB"/>
    <w:rsid w:val="00A7333C"/>
    <w:rsid w:val="00A76C8E"/>
    <w:rsid w:val="00A81608"/>
    <w:rsid w:val="00A81EB4"/>
    <w:rsid w:val="00A82E77"/>
    <w:rsid w:val="00A831DE"/>
    <w:rsid w:val="00A833D0"/>
    <w:rsid w:val="00A84E7C"/>
    <w:rsid w:val="00A85167"/>
    <w:rsid w:val="00A90E4D"/>
    <w:rsid w:val="00A95F06"/>
    <w:rsid w:val="00AA1D32"/>
    <w:rsid w:val="00AA2D38"/>
    <w:rsid w:val="00AA5B76"/>
    <w:rsid w:val="00AB1E2A"/>
    <w:rsid w:val="00AB448F"/>
    <w:rsid w:val="00AB5527"/>
    <w:rsid w:val="00AB60B8"/>
    <w:rsid w:val="00AB7439"/>
    <w:rsid w:val="00AC0FFE"/>
    <w:rsid w:val="00AC1DE5"/>
    <w:rsid w:val="00AC5D0A"/>
    <w:rsid w:val="00AC65DD"/>
    <w:rsid w:val="00AC76DB"/>
    <w:rsid w:val="00AD0D65"/>
    <w:rsid w:val="00AD2FE2"/>
    <w:rsid w:val="00AD48A2"/>
    <w:rsid w:val="00AD4F9A"/>
    <w:rsid w:val="00AD5CCD"/>
    <w:rsid w:val="00AD6802"/>
    <w:rsid w:val="00AD74EC"/>
    <w:rsid w:val="00AE05FE"/>
    <w:rsid w:val="00AE1C50"/>
    <w:rsid w:val="00AE247F"/>
    <w:rsid w:val="00AE4AD2"/>
    <w:rsid w:val="00AE542B"/>
    <w:rsid w:val="00AE6477"/>
    <w:rsid w:val="00AE74F6"/>
    <w:rsid w:val="00AF0A91"/>
    <w:rsid w:val="00AF5E57"/>
    <w:rsid w:val="00B00558"/>
    <w:rsid w:val="00B00B10"/>
    <w:rsid w:val="00B00C62"/>
    <w:rsid w:val="00B01652"/>
    <w:rsid w:val="00B02A31"/>
    <w:rsid w:val="00B03586"/>
    <w:rsid w:val="00B03C43"/>
    <w:rsid w:val="00B04AEC"/>
    <w:rsid w:val="00B068D3"/>
    <w:rsid w:val="00B07639"/>
    <w:rsid w:val="00B17A71"/>
    <w:rsid w:val="00B22849"/>
    <w:rsid w:val="00B22F60"/>
    <w:rsid w:val="00B2489D"/>
    <w:rsid w:val="00B25A9D"/>
    <w:rsid w:val="00B30EBF"/>
    <w:rsid w:val="00B34FDC"/>
    <w:rsid w:val="00B35AD6"/>
    <w:rsid w:val="00B35BDD"/>
    <w:rsid w:val="00B36E22"/>
    <w:rsid w:val="00B40000"/>
    <w:rsid w:val="00B41AAF"/>
    <w:rsid w:val="00B4253C"/>
    <w:rsid w:val="00B43340"/>
    <w:rsid w:val="00B44ACF"/>
    <w:rsid w:val="00B47287"/>
    <w:rsid w:val="00B53B6F"/>
    <w:rsid w:val="00B53BEF"/>
    <w:rsid w:val="00B61427"/>
    <w:rsid w:val="00B6233B"/>
    <w:rsid w:val="00B62C3C"/>
    <w:rsid w:val="00B6304E"/>
    <w:rsid w:val="00B649EF"/>
    <w:rsid w:val="00B670AD"/>
    <w:rsid w:val="00B678E9"/>
    <w:rsid w:val="00B747BF"/>
    <w:rsid w:val="00B764EE"/>
    <w:rsid w:val="00B76818"/>
    <w:rsid w:val="00B77924"/>
    <w:rsid w:val="00B8051D"/>
    <w:rsid w:val="00B8126B"/>
    <w:rsid w:val="00B8188D"/>
    <w:rsid w:val="00B83A91"/>
    <w:rsid w:val="00B84C5D"/>
    <w:rsid w:val="00B85A57"/>
    <w:rsid w:val="00B910A5"/>
    <w:rsid w:val="00B91CD3"/>
    <w:rsid w:val="00B927BE"/>
    <w:rsid w:val="00B92872"/>
    <w:rsid w:val="00B95A8B"/>
    <w:rsid w:val="00B95C2D"/>
    <w:rsid w:val="00B968B5"/>
    <w:rsid w:val="00B96F51"/>
    <w:rsid w:val="00BA0FB8"/>
    <w:rsid w:val="00BA5228"/>
    <w:rsid w:val="00BA5404"/>
    <w:rsid w:val="00BA58FF"/>
    <w:rsid w:val="00BA6814"/>
    <w:rsid w:val="00BB008F"/>
    <w:rsid w:val="00BB36D2"/>
    <w:rsid w:val="00BB5FAE"/>
    <w:rsid w:val="00BB639B"/>
    <w:rsid w:val="00BB76BB"/>
    <w:rsid w:val="00BC026A"/>
    <w:rsid w:val="00BC1698"/>
    <w:rsid w:val="00BD2988"/>
    <w:rsid w:val="00BD39B6"/>
    <w:rsid w:val="00BD429C"/>
    <w:rsid w:val="00BD4437"/>
    <w:rsid w:val="00BE1C3C"/>
    <w:rsid w:val="00BE2664"/>
    <w:rsid w:val="00BE4E36"/>
    <w:rsid w:val="00BE5FE1"/>
    <w:rsid w:val="00BF0C36"/>
    <w:rsid w:val="00BF0D5D"/>
    <w:rsid w:val="00BF312D"/>
    <w:rsid w:val="00BF3816"/>
    <w:rsid w:val="00BF4479"/>
    <w:rsid w:val="00BF616F"/>
    <w:rsid w:val="00C01633"/>
    <w:rsid w:val="00C01E75"/>
    <w:rsid w:val="00C0619E"/>
    <w:rsid w:val="00C0663E"/>
    <w:rsid w:val="00C10377"/>
    <w:rsid w:val="00C108B4"/>
    <w:rsid w:val="00C11FD0"/>
    <w:rsid w:val="00C12EF1"/>
    <w:rsid w:val="00C133D0"/>
    <w:rsid w:val="00C13C03"/>
    <w:rsid w:val="00C17447"/>
    <w:rsid w:val="00C21E64"/>
    <w:rsid w:val="00C2264B"/>
    <w:rsid w:val="00C25CB9"/>
    <w:rsid w:val="00C26A28"/>
    <w:rsid w:val="00C302B8"/>
    <w:rsid w:val="00C316DA"/>
    <w:rsid w:val="00C32155"/>
    <w:rsid w:val="00C32DC2"/>
    <w:rsid w:val="00C34711"/>
    <w:rsid w:val="00C3589F"/>
    <w:rsid w:val="00C377C4"/>
    <w:rsid w:val="00C40355"/>
    <w:rsid w:val="00C417AB"/>
    <w:rsid w:val="00C45519"/>
    <w:rsid w:val="00C45612"/>
    <w:rsid w:val="00C46A10"/>
    <w:rsid w:val="00C52AC8"/>
    <w:rsid w:val="00C55CA8"/>
    <w:rsid w:val="00C56CDA"/>
    <w:rsid w:val="00C57096"/>
    <w:rsid w:val="00C603FF"/>
    <w:rsid w:val="00C62208"/>
    <w:rsid w:val="00C63C5C"/>
    <w:rsid w:val="00C64B7B"/>
    <w:rsid w:val="00C64C97"/>
    <w:rsid w:val="00C65BDA"/>
    <w:rsid w:val="00C66739"/>
    <w:rsid w:val="00C72A71"/>
    <w:rsid w:val="00C74534"/>
    <w:rsid w:val="00C745EE"/>
    <w:rsid w:val="00C757E7"/>
    <w:rsid w:val="00C75B85"/>
    <w:rsid w:val="00C77ACF"/>
    <w:rsid w:val="00C77F01"/>
    <w:rsid w:val="00C82531"/>
    <w:rsid w:val="00C83848"/>
    <w:rsid w:val="00C856DE"/>
    <w:rsid w:val="00C86468"/>
    <w:rsid w:val="00C9267D"/>
    <w:rsid w:val="00C94113"/>
    <w:rsid w:val="00C94F66"/>
    <w:rsid w:val="00C96AB8"/>
    <w:rsid w:val="00C97126"/>
    <w:rsid w:val="00C97AEE"/>
    <w:rsid w:val="00CA29A6"/>
    <w:rsid w:val="00CA42F1"/>
    <w:rsid w:val="00CA510E"/>
    <w:rsid w:val="00CA5448"/>
    <w:rsid w:val="00CA58D6"/>
    <w:rsid w:val="00CA6550"/>
    <w:rsid w:val="00CA71C8"/>
    <w:rsid w:val="00CB2D19"/>
    <w:rsid w:val="00CB4F63"/>
    <w:rsid w:val="00CB4FDA"/>
    <w:rsid w:val="00CB6EA0"/>
    <w:rsid w:val="00CC60F7"/>
    <w:rsid w:val="00CC6B12"/>
    <w:rsid w:val="00CC7736"/>
    <w:rsid w:val="00CD2C26"/>
    <w:rsid w:val="00CD3908"/>
    <w:rsid w:val="00CD4AA9"/>
    <w:rsid w:val="00CD5354"/>
    <w:rsid w:val="00CD7E88"/>
    <w:rsid w:val="00CE08F0"/>
    <w:rsid w:val="00CE375A"/>
    <w:rsid w:val="00CE4250"/>
    <w:rsid w:val="00CE5043"/>
    <w:rsid w:val="00CF0B3A"/>
    <w:rsid w:val="00CF3904"/>
    <w:rsid w:val="00CF4B11"/>
    <w:rsid w:val="00CF4D1A"/>
    <w:rsid w:val="00CF55E8"/>
    <w:rsid w:val="00CF6434"/>
    <w:rsid w:val="00CF71AC"/>
    <w:rsid w:val="00CF72EF"/>
    <w:rsid w:val="00CF7ACE"/>
    <w:rsid w:val="00D009EC"/>
    <w:rsid w:val="00D01BC7"/>
    <w:rsid w:val="00D0405F"/>
    <w:rsid w:val="00D10E89"/>
    <w:rsid w:val="00D111E3"/>
    <w:rsid w:val="00D12E86"/>
    <w:rsid w:val="00D136FF"/>
    <w:rsid w:val="00D14B5E"/>
    <w:rsid w:val="00D15AFB"/>
    <w:rsid w:val="00D160D4"/>
    <w:rsid w:val="00D1663B"/>
    <w:rsid w:val="00D178A4"/>
    <w:rsid w:val="00D2005C"/>
    <w:rsid w:val="00D2038B"/>
    <w:rsid w:val="00D203E6"/>
    <w:rsid w:val="00D23D96"/>
    <w:rsid w:val="00D27395"/>
    <w:rsid w:val="00D33169"/>
    <w:rsid w:val="00D33EDA"/>
    <w:rsid w:val="00D347FD"/>
    <w:rsid w:val="00D36179"/>
    <w:rsid w:val="00D366F0"/>
    <w:rsid w:val="00D36D8C"/>
    <w:rsid w:val="00D372DB"/>
    <w:rsid w:val="00D378A9"/>
    <w:rsid w:val="00D411E4"/>
    <w:rsid w:val="00D41291"/>
    <w:rsid w:val="00D41BD4"/>
    <w:rsid w:val="00D41C57"/>
    <w:rsid w:val="00D4386C"/>
    <w:rsid w:val="00D45F28"/>
    <w:rsid w:val="00D46E1B"/>
    <w:rsid w:val="00D46F71"/>
    <w:rsid w:val="00D4760F"/>
    <w:rsid w:val="00D4764A"/>
    <w:rsid w:val="00D47864"/>
    <w:rsid w:val="00D506CB"/>
    <w:rsid w:val="00D510EB"/>
    <w:rsid w:val="00D51AD9"/>
    <w:rsid w:val="00D54011"/>
    <w:rsid w:val="00D54085"/>
    <w:rsid w:val="00D544D2"/>
    <w:rsid w:val="00D622DA"/>
    <w:rsid w:val="00D6432D"/>
    <w:rsid w:val="00D80DF2"/>
    <w:rsid w:val="00D8204C"/>
    <w:rsid w:val="00D82E52"/>
    <w:rsid w:val="00D86791"/>
    <w:rsid w:val="00D952C8"/>
    <w:rsid w:val="00DA0B8E"/>
    <w:rsid w:val="00DA10AB"/>
    <w:rsid w:val="00DA46FD"/>
    <w:rsid w:val="00DA6F55"/>
    <w:rsid w:val="00DA775B"/>
    <w:rsid w:val="00DA7AA9"/>
    <w:rsid w:val="00DB1E22"/>
    <w:rsid w:val="00DB3439"/>
    <w:rsid w:val="00DB37B4"/>
    <w:rsid w:val="00DB62D3"/>
    <w:rsid w:val="00DB7AE8"/>
    <w:rsid w:val="00DC3BF6"/>
    <w:rsid w:val="00DC6E59"/>
    <w:rsid w:val="00DD07AD"/>
    <w:rsid w:val="00DD28BC"/>
    <w:rsid w:val="00DD33AB"/>
    <w:rsid w:val="00DD3975"/>
    <w:rsid w:val="00DD6345"/>
    <w:rsid w:val="00DD6A80"/>
    <w:rsid w:val="00DD7917"/>
    <w:rsid w:val="00DE0200"/>
    <w:rsid w:val="00DE12EF"/>
    <w:rsid w:val="00DE1ADE"/>
    <w:rsid w:val="00DE1B03"/>
    <w:rsid w:val="00DE2885"/>
    <w:rsid w:val="00DE2971"/>
    <w:rsid w:val="00DF1968"/>
    <w:rsid w:val="00DF26C0"/>
    <w:rsid w:val="00DF2EB2"/>
    <w:rsid w:val="00E01CA8"/>
    <w:rsid w:val="00E03291"/>
    <w:rsid w:val="00E04393"/>
    <w:rsid w:val="00E074FE"/>
    <w:rsid w:val="00E12817"/>
    <w:rsid w:val="00E14377"/>
    <w:rsid w:val="00E156B2"/>
    <w:rsid w:val="00E1666E"/>
    <w:rsid w:val="00E16B5D"/>
    <w:rsid w:val="00E2190A"/>
    <w:rsid w:val="00E2449E"/>
    <w:rsid w:val="00E26610"/>
    <w:rsid w:val="00E34B42"/>
    <w:rsid w:val="00E35080"/>
    <w:rsid w:val="00E36050"/>
    <w:rsid w:val="00E407F8"/>
    <w:rsid w:val="00E420C7"/>
    <w:rsid w:val="00E422FC"/>
    <w:rsid w:val="00E43D0C"/>
    <w:rsid w:val="00E4557C"/>
    <w:rsid w:val="00E46105"/>
    <w:rsid w:val="00E507FC"/>
    <w:rsid w:val="00E530D6"/>
    <w:rsid w:val="00E53434"/>
    <w:rsid w:val="00E54007"/>
    <w:rsid w:val="00E54FA9"/>
    <w:rsid w:val="00E56740"/>
    <w:rsid w:val="00E60D2F"/>
    <w:rsid w:val="00E60D9E"/>
    <w:rsid w:val="00E6188C"/>
    <w:rsid w:val="00E6219B"/>
    <w:rsid w:val="00E63D0C"/>
    <w:rsid w:val="00E65C03"/>
    <w:rsid w:val="00E67A7E"/>
    <w:rsid w:val="00E705FF"/>
    <w:rsid w:val="00E713F6"/>
    <w:rsid w:val="00E739D0"/>
    <w:rsid w:val="00E84014"/>
    <w:rsid w:val="00E8513E"/>
    <w:rsid w:val="00E900F4"/>
    <w:rsid w:val="00E904AF"/>
    <w:rsid w:val="00E96B91"/>
    <w:rsid w:val="00EA0AB7"/>
    <w:rsid w:val="00EA0D0A"/>
    <w:rsid w:val="00EA1F5A"/>
    <w:rsid w:val="00EA2E0C"/>
    <w:rsid w:val="00EA554E"/>
    <w:rsid w:val="00EA7147"/>
    <w:rsid w:val="00EB3000"/>
    <w:rsid w:val="00EB7227"/>
    <w:rsid w:val="00EC141D"/>
    <w:rsid w:val="00EC3F84"/>
    <w:rsid w:val="00EC4E8B"/>
    <w:rsid w:val="00ED1EE7"/>
    <w:rsid w:val="00ED2044"/>
    <w:rsid w:val="00ED255B"/>
    <w:rsid w:val="00ED4D91"/>
    <w:rsid w:val="00ED5205"/>
    <w:rsid w:val="00ED5C6A"/>
    <w:rsid w:val="00ED638A"/>
    <w:rsid w:val="00ED7F93"/>
    <w:rsid w:val="00EE0042"/>
    <w:rsid w:val="00EE3890"/>
    <w:rsid w:val="00EE43AE"/>
    <w:rsid w:val="00EE5464"/>
    <w:rsid w:val="00EE6B9E"/>
    <w:rsid w:val="00EE6D06"/>
    <w:rsid w:val="00EE758B"/>
    <w:rsid w:val="00EF549B"/>
    <w:rsid w:val="00EF59F7"/>
    <w:rsid w:val="00F00C99"/>
    <w:rsid w:val="00F0351F"/>
    <w:rsid w:val="00F03AB0"/>
    <w:rsid w:val="00F04138"/>
    <w:rsid w:val="00F04B2B"/>
    <w:rsid w:val="00F05918"/>
    <w:rsid w:val="00F06DF9"/>
    <w:rsid w:val="00F103FC"/>
    <w:rsid w:val="00F10B9D"/>
    <w:rsid w:val="00F13C6A"/>
    <w:rsid w:val="00F15328"/>
    <w:rsid w:val="00F16739"/>
    <w:rsid w:val="00F201E5"/>
    <w:rsid w:val="00F210B4"/>
    <w:rsid w:val="00F23423"/>
    <w:rsid w:val="00F246C7"/>
    <w:rsid w:val="00F25311"/>
    <w:rsid w:val="00F33AE7"/>
    <w:rsid w:val="00F33E9E"/>
    <w:rsid w:val="00F34819"/>
    <w:rsid w:val="00F40298"/>
    <w:rsid w:val="00F4052F"/>
    <w:rsid w:val="00F4149E"/>
    <w:rsid w:val="00F46EB6"/>
    <w:rsid w:val="00F5173D"/>
    <w:rsid w:val="00F5301A"/>
    <w:rsid w:val="00F5413E"/>
    <w:rsid w:val="00F54527"/>
    <w:rsid w:val="00F55172"/>
    <w:rsid w:val="00F55B90"/>
    <w:rsid w:val="00F571C9"/>
    <w:rsid w:val="00F61CA5"/>
    <w:rsid w:val="00F67CAF"/>
    <w:rsid w:val="00F70169"/>
    <w:rsid w:val="00F701BA"/>
    <w:rsid w:val="00F7047E"/>
    <w:rsid w:val="00F719CB"/>
    <w:rsid w:val="00F71A87"/>
    <w:rsid w:val="00F72BD2"/>
    <w:rsid w:val="00F730FB"/>
    <w:rsid w:val="00F74514"/>
    <w:rsid w:val="00F754DA"/>
    <w:rsid w:val="00F75C1D"/>
    <w:rsid w:val="00F7612E"/>
    <w:rsid w:val="00F81EA5"/>
    <w:rsid w:val="00F83FD2"/>
    <w:rsid w:val="00F85555"/>
    <w:rsid w:val="00F8676A"/>
    <w:rsid w:val="00F86A37"/>
    <w:rsid w:val="00F86CEF"/>
    <w:rsid w:val="00F94011"/>
    <w:rsid w:val="00F95C93"/>
    <w:rsid w:val="00FA1DFF"/>
    <w:rsid w:val="00FA23E7"/>
    <w:rsid w:val="00FA28ED"/>
    <w:rsid w:val="00FA2E41"/>
    <w:rsid w:val="00FA35F1"/>
    <w:rsid w:val="00FA3A79"/>
    <w:rsid w:val="00FB0D2B"/>
    <w:rsid w:val="00FB59D0"/>
    <w:rsid w:val="00FC25D7"/>
    <w:rsid w:val="00FD1979"/>
    <w:rsid w:val="00FD1A40"/>
    <w:rsid w:val="00FD348D"/>
    <w:rsid w:val="00FD5470"/>
    <w:rsid w:val="00FE15F1"/>
    <w:rsid w:val="00FE217C"/>
    <w:rsid w:val="00FE2315"/>
    <w:rsid w:val="00FE2384"/>
    <w:rsid w:val="00FE2C8E"/>
    <w:rsid w:val="00FE331E"/>
    <w:rsid w:val="00FE3B4C"/>
    <w:rsid w:val="00FE420E"/>
    <w:rsid w:val="00FE4BBE"/>
    <w:rsid w:val="00FE5099"/>
    <w:rsid w:val="00FE6B98"/>
    <w:rsid w:val="00FF0167"/>
    <w:rsid w:val="00FF05E5"/>
    <w:rsid w:val="00FF085C"/>
    <w:rsid w:val="00FF10A1"/>
    <w:rsid w:val="00FF3F2D"/>
    <w:rsid w:val="00FF41AC"/>
    <w:rsid w:val="00FF435A"/>
    <w:rsid w:val="00FF6B6F"/>
    <w:rsid w:val="00FF753A"/>
    <w:rsid w:val="6A780C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line="560" w:lineRule="exact"/>
      <w:jc w:val="center"/>
    </w:pPr>
    <w:rPr>
      <w:rFonts w:eastAsia="仿宋_GB2312"/>
      <w:sz w:val="44"/>
      <w:szCs w:val="20"/>
    </w:rPr>
  </w:style>
  <w:style w:type="paragraph" w:styleId="4">
    <w:name w:val="Plain Text"/>
    <w:basedOn w:val="1"/>
    <w:link w:val="26"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link w:val="22"/>
    <w:qFormat/>
    <w:uiPriority w:val="0"/>
    <w:pPr>
      <w:ind w:left="100" w:leftChars="2500"/>
    </w:pPr>
  </w:style>
  <w:style w:type="paragraph" w:styleId="6">
    <w:name w:val="Balloon Text"/>
    <w:basedOn w:val="1"/>
    <w:link w:val="33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45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3">
    <w:name w:val="Table Grid"/>
    <w:basedOn w:val="1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rFonts w:cs="Times New Roman"/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semiHidden/>
    <w:unhideWhenUsed/>
    <w:qFormat/>
    <w:uiPriority w:val="99"/>
    <w:rPr>
      <w:color w:val="800080"/>
      <w:u w:val="single"/>
    </w:rPr>
  </w:style>
  <w:style w:type="character" w:styleId="18">
    <w:name w:val="Hyperlink"/>
    <w:unhideWhenUsed/>
    <w:uiPriority w:val="99"/>
    <w:rPr>
      <w:color w:val="0000FF"/>
      <w:u w:val="singl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页脚 Char1"/>
    <w:link w:val="7"/>
    <w:qFormat/>
    <w:uiPriority w:val="99"/>
    <w:rPr>
      <w:kern w:val="2"/>
      <w:sz w:val="18"/>
      <w:szCs w:val="18"/>
    </w:rPr>
  </w:style>
  <w:style w:type="paragraph" w:customStyle="1" w:styleId="21">
    <w:name w:val="Table Paragraph"/>
    <w:basedOn w:val="1"/>
    <w:qFormat/>
    <w:uiPriority w:val="1"/>
    <w:rPr>
      <w:rFonts w:ascii="Calibri" w:hAnsi="Calibri"/>
      <w:szCs w:val="22"/>
    </w:rPr>
  </w:style>
  <w:style w:type="character" w:customStyle="1" w:styleId="22">
    <w:name w:val="日期 Char"/>
    <w:link w:val="5"/>
    <w:qFormat/>
    <w:uiPriority w:val="0"/>
    <w:rPr>
      <w:kern w:val="2"/>
      <w:sz w:val="21"/>
      <w:szCs w:val="24"/>
    </w:rPr>
  </w:style>
  <w:style w:type="paragraph" w:customStyle="1" w:styleId="23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24">
    <w:name w:val="正文文本 Char"/>
    <w:link w:val="3"/>
    <w:qFormat/>
    <w:uiPriority w:val="99"/>
    <w:rPr>
      <w:rFonts w:eastAsia="仿宋_GB2312"/>
      <w:kern w:val="2"/>
      <w:sz w:val="44"/>
    </w:rPr>
  </w:style>
  <w:style w:type="paragraph" w:customStyle="1" w:styleId="25">
    <w:name w:val="List Paragraph1"/>
    <w:basedOn w:val="1"/>
    <w:qFormat/>
    <w:uiPriority w:val="99"/>
    <w:pPr>
      <w:ind w:firstLine="420" w:firstLineChars="200"/>
    </w:pPr>
    <w:rPr>
      <w:rFonts w:ascii="宋体"/>
      <w:sz w:val="32"/>
    </w:rPr>
  </w:style>
  <w:style w:type="character" w:customStyle="1" w:styleId="26">
    <w:name w:val="纯文本 Char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7">
    <w:name w:val="仿宋小4"/>
    <w:basedOn w:val="1"/>
    <w:qFormat/>
    <w:uiPriority w:val="0"/>
    <w:pPr>
      <w:spacing w:line="360" w:lineRule="auto"/>
      <w:jc w:val="left"/>
    </w:pPr>
    <w:rPr>
      <w:rFonts w:eastAsia="仿宋_GB2312"/>
      <w:color w:val="000000"/>
      <w:sz w:val="24"/>
      <w:szCs w:val="32"/>
    </w:rPr>
  </w:style>
  <w:style w:type="character" w:customStyle="1" w:styleId="28">
    <w:name w:val="eee"/>
    <w:qFormat/>
    <w:uiPriority w:val="99"/>
  </w:style>
  <w:style w:type="character" w:customStyle="1" w:styleId="29">
    <w:name w:val="副标题 Char"/>
    <w:link w:val="9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font14 line-height"/>
    <w:basedOn w:val="14"/>
    <w:qFormat/>
    <w:uiPriority w:val="0"/>
  </w:style>
  <w:style w:type="character" w:customStyle="1" w:styleId="31">
    <w:name w:val="标题 2 Char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2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33">
    <w:name w:val="批注框文本 Char1"/>
    <w:link w:val="6"/>
    <w:semiHidden/>
    <w:qFormat/>
    <w:uiPriority w:val="0"/>
    <w:rPr>
      <w:kern w:val="2"/>
      <w:sz w:val="18"/>
      <w:szCs w:val="18"/>
    </w:rPr>
  </w:style>
  <w:style w:type="paragraph" w:customStyle="1" w:styleId="34">
    <w:name w:val="Char2"/>
    <w:basedOn w:val="1"/>
    <w:qFormat/>
    <w:uiPriority w:val="0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3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3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4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kern w:val="0"/>
      <w:sz w:val="24"/>
    </w:rPr>
  </w:style>
  <w:style w:type="paragraph" w:customStyle="1" w:styleId="4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45">
    <w:name w:val="标题 Char"/>
    <w:link w:val="11"/>
    <w:uiPriority w:val="10"/>
    <w:rPr>
      <w:rFonts w:ascii="Calibri Light" w:hAnsi="Calibri Light"/>
      <w:b/>
      <w:bCs/>
      <w:kern w:val="2"/>
      <w:sz w:val="32"/>
      <w:szCs w:val="32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Calibri" w:hAnsi="Calibri" w:cs="Mongolian Baiti"/>
      <w:szCs w:val="22"/>
    </w:rPr>
  </w:style>
  <w:style w:type="paragraph" w:customStyle="1" w:styleId="47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character" w:customStyle="1" w:styleId="48">
    <w:name w:val="页脚 Char"/>
    <w:basedOn w:val="14"/>
    <w:qFormat/>
    <w:uiPriority w:val="99"/>
    <w:rPr>
      <w:lang w:eastAsia="zh-CN"/>
    </w:rPr>
  </w:style>
  <w:style w:type="character" w:customStyle="1" w:styleId="49">
    <w:name w:val="批注框文本 Char"/>
    <w:basedOn w:val="1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4120;&#29992;&#21457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296A65-A634-4321-8341-1BA993B398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常用发文</Template>
  <Company>Lenovo (Beijing) Limited</Company>
  <Pages>24</Pages>
  <Words>1200</Words>
  <Characters>6845</Characters>
  <Lines>57</Lines>
  <Paragraphs>16</Paragraphs>
  <TotalTime>336</TotalTime>
  <ScaleCrop>false</ScaleCrop>
  <LinksUpToDate>false</LinksUpToDate>
  <CharactersWithSpaces>8029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2020-10-27T03:44:00Z</dcterms:created>
  <dc:creator>china</dc:creator>
  <cp:lastModifiedBy>admin</cp:lastModifiedBy>
  <cp:lastPrinted>2020-11-17T00:37:00Z</cp:lastPrinted>
  <dcterms:modified xsi:type="dcterms:W3CDTF">2021-04-08T04:51:45Z</dcterms:modified>
  <dc:title>常州市科学技术局文件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1615C7846C5241DDAB40544DD4DC0F35</vt:lpwstr>
  </property>
</Properties>
</file>