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10"/>
        <w:widowControl w:val="0"/>
        <w:adjustRightInd w:val="0"/>
        <w:snapToGrid w:val="0"/>
        <w:spacing w:before="0" w:beforeAutospacing="0" w:after="0" w:afterAutospacing="0"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pStyle w:val="10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ind w:firstLine="641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adjustRightInd w:val="0"/>
        <w:snapToGrid w:val="0"/>
        <w:spacing w:beforeAutospacing="0" w:afterAutospacing="0" w:line="570" w:lineRule="exact"/>
        <w:ind w:firstLine="880" w:firstLineChars="20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养老机构一次性建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设补贴申请材料</w:t>
      </w:r>
    </w:p>
    <w:p>
      <w:pPr>
        <w:pStyle w:val="10"/>
        <w:adjustRightInd w:val="0"/>
        <w:snapToGrid w:val="0"/>
        <w:spacing w:beforeAutospacing="0" w:afterAutospacing="0" w:line="570" w:lineRule="exact"/>
        <w:ind w:firstLine="720" w:firstLineChars="200"/>
        <w:jc w:val="center"/>
        <w:rPr>
          <w:rFonts w:ascii="黑体" w:hAnsi="黑体" w:eastAsia="黑体"/>
          <w:sz w:val="36"/>
          <w:szCs w:val="36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一、普通型床位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五年以上房屋租赁或使用合同；自建产权举办的需要提供房屋产权证明；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五年不改变房屋使用用途承诺；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现在册登记的老年人数（提供在册登记的老人花名册）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机构建筑设计平面图（标准房间放大尺寸的详图）；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常州市新增床位补贴申请表。</w:t>
      </w:r>
    </w:p>
    <w:p>
      <w:pPr>
        <w:pStyle w:val="10"/>
        <w:widowControl w:val="0"/>
        <w:overflowPunct w:val="0"/>
        <w:autoSpaceDE w:val="0"/>
        <w:autoSpaceDN w:val="0"/>
        <w:adjustRightInd w:val="0"/>
        <w:snapToGrid w:val="0"/>
        <w:spacing w:before="240" w:beforeAutospacing="0" w:after="240" w:afterAutospacing="0" w:line="57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常州</w:t>
      </w:r>
      <w:r>
        <w:rPr>
          <w:rFonts w:ascii="方正小标宋简体" w:hAnsi="Times New Roman" w:eastAsia="方正小标宋简体" w:cs="Times New Roman"/>
          <w:sz w:val="44"/>
          <w:szCs w:val="44"/>
        </w:rPr>
        <w:t>市养老机构床位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核定实地</w:t>
      </w:r>
      <w:r>
        <w:rPr>
          <w:rFonts w:ascii="方正小标宋简体" w:hAnsi="Times New Roman" w:eastAsia="方正小标宋简体" w:cs="Times New Roman"/>
          <w:sz w:val="44"/>
          <w:szCs w:val="44"/>
        </w:rPr>
        <w:t>勘察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报告</w:t>
      </w:r>
    </w:p>
    <w:tbl>
      <w:tblPr>
        <w:tblStyle w:val="12"/>
        <w:tblW w:w="90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689"/>
        <w:gridCol w:w="19"/>
        <w:gridCol w:w="1432"/>
        <w:gridCol w:w="992"/>
        <w:gridCol w:w="1276"/>
        <w:gridCol w:w="1375"/>
        <w:gridCol w:w="1239"/>
        <w:gridCol w:w="8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7" w:hRule="atLeast"/>
          <w:jc w:val="center"/>
        </w:trPr>
        <w:tc>
          <w:tcPr>
            <w:tcW w:w="9072" w:type="dxa"/>
            <w:gridSpan w:val="9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被勘察机构概况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机构名称</w:t>
            </w:r>
          </w:p>
        </w:tc>
        <w:tc>
          <w:tcPr>
            <w:tcW w:w="3719" w:type="dxa"/>
            <w:gridSpan w:val="4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联系人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机构地址</w:t>
            </w:r>
          </w:p>
        </w:tc>
        <w:tc>
          <w:tcPr>
            <w:tcW w:w="3719" w:type="dxa"/>
            <w:gridSpan w:val="4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联系电话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4" w:hRule="atLeast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区核定床位数</w:t>
            </w:r>
          </w:p>
        </w:tc>
        <w:tc>
          <w:tcPr>
            <w:tcW w:w="3719" w:type="dxa"/>
            <w:gridSpan w:val="4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ind w:left="-57" w:right="-57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入住老人数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9" w:hRule="atLeast"/>
          <w:jc w:val="center"/>
        </w:trPr>
        <w:tc>
          <w:tcPr>
            <w:tcW w:w="9072" w:type="dxa"/>
            <w:gridSpan w:val="9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员 工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>概 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1" w:hRule="atLeast"/>
          <w:jc w:val="center"/>
        </w:trPr>
        <w:tc>
          <w:tcPr>
            <w:tcW w:w="1233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管理人员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持证人数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ind w:left="-57" w:right="-57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医技人数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护士人数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41" w:hRule="atLeast"/>
          <w:jc w:val="center"/>
        </w:trPr>
        <w:tc>
          <w:tcPr>
            <w:tcW w:w="1233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护理员数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持证人数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ind w:left="-57" w:right="-57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工勤人数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员工总数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4" w:hRule="atLeast"/>
          <w:jc w:val="center"/>
        </w:trPr>
        <w:tc>
          <w:tcPr>
            <w:tcW w:w="9072" w:type="dxa"/>
            <w:gridSpan w:val="9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床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>位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>查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>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43" w:hRule="atLeast"/>
          <w:jc w:val="center"/>
        </w:trPr>
        <w:tc>
          <w:tcPr>
            <w:tcW w:w="1233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单人间数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双人间数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ind w:left="-57" w:right="-57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三人间数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多人间数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78" w:hRule="atLeast"/>
          <w:jc w:val="center"/>
        </w:trPr>
        <w:tc>
          <w:tcPr>
            <w:tcW w:w="1233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房间总数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床位总数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平均床位建筑面积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9072" w:type="dxa"/>
            <w:gridSpan w:val="9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主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>要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>设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>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1" w:hRule="atLeast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厨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 xml:space="preserve">  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房</w:t>
            </w:r>
          </w:p>
        </w:tc>
        <w:tc>
          <w:tcPr>
            <w:tcW w:w="2443" w:type="dxa"/>
            <w:gridSpan w:val="3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娱乐室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1" w:hRule="atLeast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餐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 xml:space="preserve">  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厅</w:t>
            </w:r>
          </w:p>
        </w:tc>
        <w:tc>
          <w:tcPr>
            <w:tcW w:w="2443" w:type="dxa"/>
            <w:gridSpan w:val="3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电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 xml:space="preserve">  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梯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1" w:hRule="atLeast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康复室</w:t>
            </w:r>
          </w:p>
        </w:tc>
        <w:tc>
          <w:tcPr>
            <w:tcW w:w="2443" w:type="dxa"/>
            <w:gridSpan w:val="3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其他房间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16" w:hRule="atLeast"/>
          <w:jc w:val="center"/>
        </w:trPr>
        <w:tc>
          <w:tcPr>
            <w:tcW w:w="9072" w:type="dxa"/>
            <w:gridSpan w:val="9"/>
            <w:shd w:val="clear" w:color="auto" w:fill="auto"/>
            <w:vAlign w:val="center"/>
          </w:tcPr>
          <w:p>
            <w:pPr>
              <w:pStyle w:val="10"/>
              <w:spacing w:before="0" w:beforeAutospacing="0" w:after="0" w:afterAutospacing="0" w:line="360" w:lineRule="exact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勘察人意见：</w:t>
            </w:r>
          </w:p>
          <w:p>
            <w:pPr>
              <w:pStyle w:val="10"/>
              <w:spacing w:before="0" w:beforeAutospacing="0" w:after="0" w:afterAutospacing="0" w:line="360" w:lineRule="exact"/>
              <w:rPr>
                <w:rFonts w:ascii="黑体" w:hAnsi="黑体" w:eastAsia="黑体" w:cs="Times New Roman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/>
                <w:sz w:val="28"/>
                <w:szCs w:val="28"/>
              </w:rPr>
              <w:t>日</w:t>
            </w:r>
          </w:p>
        </w:tc>
      </w:tr>
    </w:tbl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pStyle w:val="10"/>
        <w:widowControl w:val="0"/>
        <w:overflowPunct w:val="0"/>
        <w:autoSpaceDE w:val="0"/>
        <w:autoSpaceDN w:val="0"/>
        <w:adjustRightInd w:val="0"/>
        <w:snapToGrid w:val="0"/>
        <w:spacing w:before="240" w:beforeAutospacing="0" w:after="240" w:afterAutospacing="0" w:line="57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常州</w:t>
      </w:r>
      <w:r>
        <w:rPr>
          <w:rFonts w:ascii="方正小标宋简体" w:hAnsi="Times New Roman" w:eastAsia="方正小标宋简体" w:cs="Times New Roman"/>
          <w:sz w:val="44"/>
          <w:szCs w:val="44"/>
        </w:rPr>
        <w:t>市养老机构床位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核定</w:t>
      </w:r>
      <w:r>
        <w:rPr>
          <w:rFonts w:ascii="方正小标宋简体" w:hAnsi="Times New Roman" w:eastAsia="方正小标宋简体" w:cs="Times New Roman"/>
          <w:sz w:val="44"/>
          <w:szCs w:val="44"/>
        </w:rPr>
        <w:t>实地勘察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情况</w:t>
      </w:r>
    </w:p>
    <w:tbl>
      <w:tblPr>
        <w:tblStyle w:val="12"/>
        <w:tblW w:w="90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276"/>
        <w:gridCol w:w="1637"/>
        <w:gridCol w:w="1341"/>
        <w:gridCol w:w="1607"/>
        <w:gridCol w:w="1510"/>
        <w:gridCol w:w="8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楼层</w:t>
            </w:r>
          </w:p>
        </w:tc>
        <w:tc>
          <w:tcPr>
            <w:tcW w:w="16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-57" w:right="-57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房间类型</w:t>
            </w:r>
          </w:p>
          <w:p>
            <w:pPr>
              <w:pStyle w:val="10"/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-57" w:right="-57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（单人间、双人间，</w:t>
            </w:r>
          </w:p>
          <w:p>
            <w:pPr>
              <w:pStyle w:val="10"/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-57" w:right="-57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三人间）</w:t>
            </w:r>
          </w:p>
        </w:tc>
        <w:tc>
          <w:tcPr>
            <w:tcW w:w="13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-57" w:right="-57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房间数量</w:t>
            </w:r>
          </w:p>
          <w:p>
            <w:pPr>
              <w:pStyle w:val="10"/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-57" w:right="-57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（间）</w:t>
            </w:r>
          </w:p>
        </w:tc>
        <w:tc>
          <w:tcPr>
            <w:tcW w:w="1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-57" w:right="-57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床位数</w:t>
            </w:r>
          </w:p>
          <w:p>
            <w:pPr>
              <w:pStyle w:val="10"/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-57" w:right="-57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（普通型）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-57" w:right="-57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床位数</w:t>
            </w:r>
          </w:p>
          <w:p>
            <w:pPr>
              <w:pStyle w:val="10"/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-57" w:right="-57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（护理型）</w:t>
            </w:r>
          </w:p>
        </w:tc>
        <w:tc>
          <w:tcPr>
            <w:tcW w:w="8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小计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Autospacing="0" w:afterAutospacing="0"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97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0"/>
              <w:spacing w:beforeAutospacing="0" w:afterAutospacing="0" w:line="380" w:lineRule="exact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97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spacing w:before="0" w:beforeAutospacing="0" w:after="0" w:afterAutospacing="0"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10"/>
              <w:spacing w:before="0" w:beforeAutospacing="0" w:after="0" w:afterAutospacing="0"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经实地查看，以上数据真实有效。</w:t>
            </w:r>
          </w:p>
          <w:p>
            <w:pPr>
              <w:pStyle w:val="10"/>
              <w:spacing w:beforeAutospacing="0" w:afterAutospacing="0" w:line="380" w:lineRule="exact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10"/>
              <w:spacing w:beforeAutospacing="0" w:afterAutospacing="0" w:line="380" w:lineRule="exact"/>
              <w:ind w:firstLine="364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勘察人签名：</w:t>
            </w:r>
          </w:p>
          <w:p>
            <w:pPr>
              <w:pStyle w:val="10"/>
              <w:spacing w:beforeAutospacing="0" w:afterAutospacing="0" w:line="380" w:lineRule="exact"/>
              <w:ind w:firstLine="522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280"/>
        <w:rPr>
          <w:rFonts w:eastAsia="仿宋_GB2312"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br w:type="page"/>
      </w:r>
    </w:p>
    <w:sectPr>
      <w:footerReference r:id="rId3" w:type="default"/>
      <w:footerReference r:id="rId4" w:type="even"/>
      <w:pgSz w:w="11910" w:h="16840"/>
      <w:pgMar w:top="2098" w:right="1531" w:bottom="1985" w:left="1531" w:header="709" w:footer="136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altName w:val="Arial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84"/>
      <w:jc w:val="right"/>
      <w:rPr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11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2D23"/>
    <w:rsid w:val="00001F44"/>
    <w:rsid w:val="00002747"/>
    <w:rsid w:val="00011B72"/>
    <w:rsid w:val="00011DBF"/>
    <w:rsid w:val="000131F1"/>
    <w:rsid w:val="00017683"/>
    <w:rsid w:val="0002091B"/>
    <w:rsid w:val="000244B4"/>
    <w:rsid w:val="000244ED"/>
    <w:rsid w:val="000247EC"/>
    <w:rsid w:val="00024E06"/>
    <w:rsid w:val="0002566D"/>
    <w:rsid w:val="00026281"/>
    <w:rsid w:val="00027A10"/>
    <w:rsid w:val="00032327"/>
    <w:rsid w:val="00033BBA"/>
    <w:rsid w:val="00034895"/>
    <w:rsid w:val="00035B26"/>
    <w:rsid w:val="00040C53"/>
    <w:rsid w:val="000417D1"/>
    <w:rsid w:val="00042D7A"/>
    <w:rsid w:val="000446C8"/>
    <w:rsid w:val="0004508A"/>
    <w:rsid w:val="00046430"/>
    <w:rsid w:val="0005056C"/>
    <w:rsid w:val="00050F31"/>
    <w:rsid w:val="00051984"/>
    <w:rsid w:val="0005364B"/>
    <w:rsid w:val="000546F0"/>
    <w:rsid w:val="00055322"/>
    <w:rsid w:val="00055CB8"/>
    <w:rsid w:val="0005711A"/>
    <w:rsid w:val="0006056A"/>
    <w:rsid w:val="00061EAD"/>
    <w:rsid w:val="000629A3"/>
    <w:rsid w:val="00062AA0"/>
    <w:rsid w:val="000661FB"/>
    <w:rsid w:val="00066273"/>
    <w:rsid w:val="00075093"/>
    <w:rsid w:val="00081D42"/>
    <w:rsid w:val="000820E7"/>
    <w:rsid w:val="0008361D"/>
    <w:rsid w:val="00083AAB"/>
    <w:rsid w:val="00090BEF"/>
    <w:rsid w:val="00091BDE"/>
    <w:rsid w:val="00091FE7"/>
    <w:rsid w:val="00094397"/>
    <w:rsid w:val="000A1DD8"/>
    <w:rsid w:val="000A49C6"/>
    <w:rsid w:val="000A51DC"/>
    <w:rsid w:val="000A5A5F"/>
    <w:rsid w:val="000A612E"/>
    <w:rsid w:val="000A6CD3"/>
    <w:rsid w:val="000B3409"/>
    <w:rsid w:val="000B47CF"/>
    <w:rsid w:val="000B595D"/>
    <w:rsid w:val="000B71AF"/>
    <w:rsid w:val="000C1BC7"/>
    <w:rsid w:val="000C258A"/>
    <w:rsid w:val="000C2AA9"/>
    <w:rsid w:val="000C69F8"/>
    <w:rsid w:val="000C734F"/>
    <w:rsid w:val="000D08E2"/>
    <w:rsid w:val="000D1109"/>
    <w:rsid w:val="000D25C8"/>
    <w:rsid w:val="000D4ACB"/>
    <w:rsid w:val="000D69F8"/>
    <w:rsid w:val="000D6CDA"/>
    <w:rsid w:val="000E2BF3"/>
    <w:rsid w:val="000E45B6"/>
    <w:rsid w:val="000E48EB"/>
    <w:rsid w:val="000E6FA1"/>
    <w:rsid w:val="000E7D94"/>
    <w:rsid w:val="000F01EA"/>
    <w:rsid w:val="000F0231"/>
    <w:rsid w:val="000F1835"/>
    <w:rsid w:val="000F28FE"/>
    <w:rsid w:val="000F2A98"/>
    <w:rsid w:val="000F2AE6"/>
    <w:rsid w:val="000F4685"/>
    <w:rsid w:val="000F5602"/>
    <w:rsid w:val="000F5D6C"/>
    <w:rsid w:val="000F6E61"/>
    <w:rsid w:val="00103B91"/>
    <w:rsid w:val="001042DC"/>
    <w:rsid w:val="00104826"/>
    <w:rsid w:val="00106022"/>
    <w:rsid w:val="00110F61"/>
    <w:rsid w:val="00111663"/>
    <w:rsid w:val="00115AAB"/>
    <w:rsid w:val="0011716C"/>
    <w:rsid w:val="001177B5"/>
    <w:rsid w:val="00121CCD"/>
    <w:rsid w:val="00122209"/>
    <w:rsid w:val="00123BCB"/>
    <w:rsid w:val="001242B1"/>
    <w:rsid w:val="00124BC3"/>
    <w:rsid w:val="00126663"/>
    <w:rsid w:val="0013015B"/>
    <w:rsid w:val="00131202"/>
    <w:rsid w:val="00131273"/>
    <w:rsid w:val="00133595"/>
    <w:rsid w:val="00133CB2"/>
    <w:rsid w:val="00137465"/>
    <w:rsid w:val="00141869"/>
    <w:rsid w:val="00142132"/>
    <w:rsid w:val="001432CA"/>
    <w:rsid w:val="001464D1"/>
    <w:rsid w:val="001501C3"/>
    <w:rsid w:val="0015290D"/>
    <w:rsid w:val="00152B23"/>
    <w:rsid w:val="00161E42"/>
    <w:rsid w:val="00163CDB"/>
    <w:rsid w:val="00164908"/>
    <w:rsid w:val="00164B53"/>
    <w:rsid w:val="00166FBA"/>
    <w:rsid w:val="00167499"/>
    <w:rsid w:val="0017011E"/>
    <w:rsid w:val="00173BDD"/>
    <w:rsid w:val="00176CE1"/>
    <w:rsid w:val="001814C9"/>
    <w:rsid w:val="00182C46"/>
    <w:rsid w:val="00182CF0"/>
    <w:rsid w:val="00185F2B"/>
    <w:rsid w:val="00186035"/>
    <w:rsid w:val="0019155D"/>
    <w:rsid w:val="0019271D"/>
    <w:rsid w:val="00193D67"/>
    <w:rsid w:val="0019464F"/>
    <w:rsid w:val="001958E9"/>
    <w:rsid w:val="00196171"/>
    <w:rsid w:val="00197618"/>
    <w:rsid w:val="00197B75"/>
    <w:rsid w:val="00197BFC"/>
    <w:rsid w:val="001A1042"/>
    <w:rsid w:val="001A227F"/>
    <w:rsid w:val="001A5CF1"/>
    <w:rsid w:val="001A6B44"/>
    <w:rsid w:val="001A742F"/>
    <w:rsid w:val="001B2363"/>
    <w:rsid w:val="001B5700"/>
    <w:rsid w:val="001B63DA"/>
    <w:rsid w:val="001C0828"/>
    <w:rsid w:val="001C1091"/>
    <w:rsid w:val="001C1A0B"/>
    <w:rsid w:val="001C4561"/>
    <w:rsid w:val="001D2001"/>
    <w:rsid w:val="001D278D"/>
    <w:rsid w:val="001D3CDC"/>
    <w:rsid w:val="001D4326"/>
    <w:rsid w:val="001D53E3"/>
    <w:rsid w:val="001D7E36"/>
    <w:rsid w:val="001E0396"/>
    <w:rsid w:val="001E12E9"/>
    <w:rsid w:val="001E24BE"/>
    <w:rsid w:val="001E2943"/>
    <w:rsid w:val="001E2F85"/>
    <w:rsid w:val="001E37B9"/>
    <w:rsid w:val="001E5219"/>
    <w:rsid w:val="001E5272"/>
    <w:rsid w:val="001E53AB"/>
    <w:rsid w:val="001E575C"/>
    <w:rsid w:val="001E5B3E"/>
    <w:rsid w:val="001E5CD2"/>
    <w:rsid w:val="001F02B3"/>
    <w:rsid w:val="001F088D"/>
    <w:rsid w:val="001F6119"/>
    <w:rsid w:val="001F7BB7"/>
    <w:rsid w:val="001F7F1A"/>
    <w:rsid w:val="002005D8"/>
    <w:rsid w:val="0020424D"/>
    <w:rsid w:val="002079A1"/>
    <w:rsid w:val="00211E05"/>
    <w:rsid w:val="0021309F"/>
    <w:rsid w:val="00213AE0"/>
    <w:rsid w:val="00215EC7"/>
    <w:rsid w:val="002164A4"/>
    <w:rsid w:val="00220342"/>
    <w:rsid w:val="00226001"/>
    <w:rsid w:val="0022758F"/>
    <w:rsid w:val="0023226A"/>
    <w:rsid w:val="00235144"/>
    <w:rsid w:val="00236231"/>
    <w:rsid w:val="00236BE4"/>
    <w:rsid w:val="00237FAC"/>
    <w:rsid w:val="00242330"/>
    <w:rsid w:val="00243336"/>
    <w:rsid w:val="00244832"/>
    <w:rsid w:val="00250541"/>
    <w:rsid w:val="002543F9"/>
    <w:rsid w:val="00254A78"/>
    <w:rsid w:val="00254BA4"/>
    <w:rsid w:val="00257DD6"/>
    <w:rsid w:val="00260493"/>
    <w:rsid w:val="00261090"/>
    <w:rsid w:val="0026252A"/>
    <w:rsid w:val="0026346B"/>
    <w:rsid w:val="002645F4"/>
    <w:rsid w:val="00270876"/>
    <w:rsid w:val="00272DA0"/>
    <w:rsid w:val="002731DD"/>
    <w:rsid w:val="00273E2A"/>
    <w:rsid w:val="00275C2F"/>
    <w:rsid w:val="00276F94"/>
    <w:rsid w:val="002816B8"/>
    <w:rsid w:val="00282E46"/>
    <w:rsid w:val="002842D5"/>
    <w:rsid w:val="002900E6"/>
    <w:rsid w:val="00290114"/>
    <w:rsid w:val="00293FA1"/>
    <w:rsid w:val="00294FC8"/>
    <w:rsid w:val="002952CE"/>
    <w:rsid w:val="00297259"/>
    <w:rsid w:val="002A0541"/>
    <w:rsid w:val="002A1AA5"/>
    <w:rsid w:val="002A4B91"/>
    <w:rsid w:val="002A73DF"/>
    <w:rsid w:val="002B2913"/>
    <w:rsid w:val="002B2B27"/>
    <w:rsid w:val="002B3015"/>
    <w:rsid w:val="002B3ADB"/>
    <w:rsid w:val="002B4CAF"/>
    <w:rsid w:val="002B5357"/>
    <w:rsid w:val="002B55D0"/>
    <w:rsid w:val="002B7A0E"/>
    <w:rsid w:val="002C0434"/>
    <w:rsid w:val="002C0953"/>
    <w:rsid w:val="002C0B9F"/>
    <w:rsid w:val="002C2825"/>
    <w:rsid w:val="002C3475"/>
    <w:rsid w:val="002C3E32"/>
    <w:rsid w:val="002C3F32"/>
    <w:rsid w:val="002C411A"/>
    <w:rsid w:val="002C5A71"/>
    <w:rsid w:val="002C606C"/>
    <w:rsid w:val="002C7ED0"/>
    <w:rsid w:val="002D0A26"/>
    <w:rsid w:val="002D3E2F"/>
    <w:rsid w:val="002D44D6"/>
    <w:rsid w:val="002D661D"/>
    <w:rsid w:val="002D6B1A"/>
    <w:rsid w:val="002E4260"/>
    <w:rsid w:val="002E4A82"/>
    <w:rsid w:val="002F02D7"/>
    <w:rsid w:val="002F07C5"/>
    <w:rsid w:val="002F2770"/>
    <w:rsid w:val="002F3843"/>
    <w:rsid w:val="002F6414"/>
    <w:rsid w:val="002F6789"/>
    <w:rsid w:val="002F7AF9"/>
    <w:rsid w:val="00302DB7"/>
    <w:rsid w:val="0030338C"/>
    <w:rsid w:val="00303A05"/>
    <w:rsid w:val="00304575"/>
    <w:rsid w:val="003049CB"/>
    <w:rsid w:val="00304F3D"/>
    <w:rsid w:val="003064BF"/>
    <w:rsid w:val="00306ECC"/>
    <w:rsid w:val="00307733"/>
    <w:rsid w:val="00307B61"/>
    <w:rsid w:val="00311A6F"/>
    <w:rsid w:val="00312D61"/>
    <w:rsid w:val="00313224"/>
    <w:rsid w:val="0031427C"/>
    <w:rsid w:val="00315210"/>
    <w:rsid w:val="00315A6C"/>
    <w:rsid w:val="00316074"/>
    <w:rsid w:val="00322D9F"/>
    <w:rsid w:val="003260A5"/>
    <w:rsid w:val="00331996"/>
    <w:rsid w:val="00332130"/>
    <w:rsid w:val="00333A4F"/>
    <w:rsid w:val="003370DB"/>
    <w:rsid w:val="00341B00"/>
    <w:rsid w:val="00342298"/>
    <w:rsid w:val="00343047"/>
    <w:rsid w:val="0034395C"/>
    <w:rsid w:val="003443D2"/>
    <w:rsid w:val="00344FEA"/>
    <w:rsid w:val="00346085"/>
    <w:rsid w:val="0034638F"/>
    <w:rsid w:val="00347486"/>
    <w:rsid w:val="00347584"/>
    <w:rsid w:val="00351237"/>
    <w:rsid w:val="00352AF6"/>
    <w:rsid w:val="00353FB3"/>
    <w:rsid w:val="0035607B"/>
    <w:rsid w:val="00357669"/>
    <w:rsid w:val="00357E15"/>
    <w:rsid w:val="00357E9D"/>
    <w:rsid w:val="003611D1"/>
    <w:rsid w:val="003631DF"/>
    <w:rsid w:val="00365532"/>
    <w:rsid w:val="0036706C"/>
    <w:rsid w:val="00367694"/>
    <w:rsid w:val="003710A0"/>
    <w:rsid w:val="0037440B"/>
    <w:rsid w:val="00374580"/>
    <w:rsid w:val="00375095"/>
    <w:rsid w:val="0037789D"/>
    <w:rsid w:val="00380147"/>
    <w:rsid w:val="00381BF2"/>
    <w:rsid w:val="003826E9"/>
    <w:rsid w:val="00384346"/>
    <w:rsid w:val="00386C52"/>
    <w:rsid w:val="00387418"/>
    <w:rsid w:val="00387AC7"/>
    <w:rsid w:val="0039148F"/>
    <w:rsid w:val="00393144"/>
    <w:rsid w:val="00393CAE"/>
    <w:rsid w:val="003959C5"/>
    <w:rsid w:val="003A07CD"/>
    <w:rsid w:val="003A2A8D"/>
    <w:rsid w:val="003A41F1"/>
    <w:rsid w:val="003A479C"/>
    <w:rsid w:val="003A50B9"/>
    <w:rsid w:val="003A6E44"/>
    <w:rsid w:val="003A7EDF"/>
    <w:rsid w:val="003B5791"/>
    <w:rsid w:val="003B6FDF"/>
    <w:rsid w:val="003B768C"/>
    <w:rsid w:val="003B7F4A"/>
    <w:rsid w:val="003C06C3"/>
    <w:rsid w:val="003C1875"/>
    <w:rsid w:val="003C1E55"/>
    <w:rsid w:val="003C3A2E"/>
    <w:rsid w:val="003C65F6"/>
    <w:rsid w:val="003D071D"/>
    <w:rsid w:val="003D0DD9"/>
    <w:rsid w:val="003D1B1C"/>
    <w:rsid w:val="003D3FF6"/>
    <w:rsid w:val="003D47DE"/>
    <w:rsid w:val="003D4AA6"/>
    <w:rsid w:val="003D7734"/>
    <w:rsid w:val="003D78CE"/>
    <w:rsid w:val="003E3C5F"/>
    <w:rsid w:val="003E6E46"/>
    <w:rsid w:val="003E6E70"/>
    <w:rsid w:val="003E7930"/>
    <w:rsid w:val="003E7C73"/>
    <w:rsid w:val="003F4101"/>
    <w:rsid w:val="003F45FC"/>
    <w:rsid w:val="003F5EC3"/>
    <w:rsid w:val="003F6179"/>
    <w:rsid w:val="003F6267"/>
    <w:rsid w:val="004022A6"/>
    <w:rsid w:val="0040335A"/>
    <w:rsid w:val="004053A3"/>
    <w:rsid w:val="00405C5C"/>
    <w:rsid w:val="004078B1"/>
    <w:rsid w:val="00410EA8"/>
    <w:rsid w:val="004131BD"/>
    <w:rsid w:val="00413571"/>
    <w:rsid w:val="00413FB4"/>
    <w:rsid w:val="00414F28"/>
    <w:rsid w:val="00416394"/>
    <w:rsid w:val="00420AC9"/>
    <w:rsid w:val="00422D23"/>
    <w:rsid w:val="00423096"/>
    <w:rsid w:val="00426295"/>
    <w:rsid w:val="00426324"/>
    <w:rsid w:val="0042728E"/>
    <w:rsid w:val="00430E5A"/>
    <w:rsid w:val="004314D0"/>
    <w:rsid w:val="0043151A"/>
    <w:rsid w:val="004317E9"/>
    <w:rsid w:val="00431BBF"/>
    <w:rsid w:val="00440269"/>
    <w:rsid w:val="004422DA"/>
    <w:rsid w:val="00442A89"/>
    <w:rsid w:val="00442EE8"/>
    <w:rsid w:val="00442FFD"/>
    <w:rsid w:val="00443D2E"/>
    <w:rsid w:val="004444BE"/>
    <w:rsid w:val="00451B9A"/>
    <w:rsid w:val="0045484C"/>
    <w:rsid w:val="0045580F"/>
    <w:rsid w:val="004563A4"/>
    <w:rsid w:val="0045659C"/>
    <w:rsid w:val="00456709"/>
    <w:rsid w:val="004572CC"/>
    <w:rsid w:val="00457AA6"/>
    <w:rsid w:val="0046075E"/>
    <w:rsid w:val="00460DD4"/>
    <w:rsid w:val="004633A7"/>
    <w:rsid w:val="00466AC6"/>
    <w:rsid w:val="00467655"/>
    <w:rsid w:val="00467658"/>
    <w:rsid w:val="00470860"/>
    <w:rsid w:val="0047142F"/>
    <w:rsid w:val="00473190"/>
    <w:rsid w:val="004731A6"/>
    <w:rsid w:val="004753BA"/>
    <w:rsid w:val="00475D51"/>
    <w:rsid w:val="00475FF3"/>
    <w:rsid w:val="00477CBB"/>
    <w:rsid w:val="00481A88"/>
    <w:rsid w:val="00483151"/>
    <w:rsid w:val="00490272"/>
    <w:rsid w:val="00492743"/>
    <w:rsid w:val="00492C49"/>
    <w:rsid w:val="00495862"/>
    <w:rsid w:val="00495EA0"/>
    <w:rsid w:val="004A13F1"/>
    <w:rsid w:val="004A27C3"/>
    <w:rsid w:val="004A3556"/>
    <w:rsid w:val="004A397C"/>
    <w:rsid w:val="004A49C5"/>
    <w:rsid w:val="004B4886"/>
    <w:rsid w:val="004B5803"/>
    <w:rsid w:val="004B58F6"/>
    <w:rsid w:val="004C00D4"/>
    <w:rsid w:val="004C2423"/>
    <w:rsid w:val="004C6F4C"/>
    <w:rsid w:val="004C7A79"/>
    <w:rsid w:val="004D15DA"/>
    <w:rsid w:val="004D29A0"/>
    <w:rsid w:val="004D2B0F"/>
    <w:rsid w:val="004D4894"/>
    <w:rsid w:val="004D73ED"/>
    <w:rsid w:val="004D779E"/>
    <w:rsid w:val="004D7E53"/>
    <w:rsid w:val="004E2161"/>
    <w:rsid w:val="004E2B7E"/>
    <w:rsid w:val="004E54ED"/>
    <w:rsid w:val="004F2020"/>
    <w:rsid w:val="004F5A5E"/>
    <w:rsid w:val="00501809"/>
    <w:rsid w:val="005025BC"/>
    <w:rsid w:val="00504F1B"/>
    <w:rsid w:val="00505C81"/>
    <w:rsid w:val="0051306C"/>
    <w:rsid w:val="00513BA8"/>
    <w:rsid w:val="00513F54"/>
    <w:rsid w:val="005143A6"/>
    <w:rsid w:val="005153B6"/>
    <w:rsid w:val="00516777"/>
    <w:rsid w:val="00520163"/>
    <w:rsid w:val="005204C8"/>
    <w:rsid w:val="0052202D"/>
    <w:rsid w:val="0052586D"/>
    <w:rsid w:val="005264BD"/>
    <w:rsid w:val="005304F6"/>
    <w:rsid w:val="00530563"/>
    <w:rsid w:val="005334F1"/>
    <w:rsid w:val="00533D79"/>
    <w:rsid w:val="00536A58"/>
    <w:rsid w:val="00541C1D"/>
    <w:rsid w:val="00551786"/>
    <w:rsid w:val="00553618"/>
    <w:rsid w:val="00556E10"/>
    <w:rsid w:val="00557069"/>
    <w:rsid w:val="00557D1D"/>
    <w:rsid w:val="005606C0"/>
    <w:rsid w:val="00562ED9"/>
    <w:rsid w:val="00567169"/>
    <w:rsid w:val="00567981"/>
    <w:rsid w:val="00570B21"/>
    <w:rsid w:val="00574009"/>
    <w:rsid w:val="005751B8"/>
    <w:rsid w:val="0057681E"/>
    <w:rsid w:val="00580940"/>
    <w:rsid w:val="005810BC"/>
    <w:rsid w:val="00583189"/>
    <w:rsid w:val="00584EC4"/>
    <w:rsid w:val="00584FDD"/>
    <w:rsid w:val="00586F06"/>
    <w:rsid w:val="005932C2"/>
    <w:rsid w:val="005970E4"/>
    <w:rsid w:val="005A03C1"/>
    <w:rsid w:val="005A161C"/>
    <w:rsid w:val="005A29DE"/>
    <w:rsid w:val="005A38E2"/>
    <w:rsid w:val="005A61E5"/>
    <w:rsid w:val="005A75FC"/>
    <w:rsid w:val="005B0748"/>
    <w:rsid w:val="005B078A"/>
    <w:rsid w:val="005B3808"/>
    <w:rsid w:val="005B3911"/>
    <w:rsid w:val="005B412F"/>
    <w:rsid w:val="005B4D6E"/>
    <w:rsid w:val="005B5744"/>
    <w:rsid w:val="005B788A"/>
    <w:rsid w:val="005C1423"/>
    <w:rsid w:val="005C2D20"/>
    <w:rsid w:val="005C3AF4"/>
    <w:rsid w:val="005C426E"/>
    <w:rsid w:val="005C65E3"/>
    <w:rsid w:val="005C78C7"/>
    <w:rsid w:val="005D0E03"/>
    <w:rsid w:val="005D5954"/>
    <w:rsid w:val="005D6E76"/>
    <w:rsid w:val="005E1142"/>
    <w:rsid w:val="005E287C"/>
    <w:rsid w:val="005E2A45"/>
    <w:rsid w:val="005E3555"/>
    <w:rsid w:val="005E412A"/>
    <w:rsid w:val="005E7FD0"/>
    <w:rsid w:val="005F0312"/>
    <w:rsid w:val="005F25E7"/>
    <w:rsid w:val="005F3C0D"/>
    <w:rsid w:val="005F3D38"/>
    <w:rsid w:val="005F53B0"/>
    <w:rsid w:val="005F68F5"/>
    <w:rsid w:val="005F7E1F"/>
    <w:rsid w:val="006007B5"/>
    <w:rsid w:val="0060218D"/>
    <w:rsid w:val="006030F9"/>
    <w:rsid w:val="0060430F"/>
    <w:rsid w:val="00607AF8"/>
    <w:rsid w:val="0061015C"/>
    <w:rsid w:val="006107A5"/>
    <w:rsid w:val="00613043"/>
    <w:rsid w:val="00616D4F"/>
    <w:rsid w:val="0061785A"/>
    <w:rsid w:val="00617F6C"/>
    <w:rsid w:val="00620183"/>
    <w:rsid w:val="00620256"/>
    <w:rsid w:val="006214A1"/>
    <w:rsid w:val="00622A5D"/>
    <w:rsid w:val="00624847"/>
    <w:rsid w:val="0062599C"/>
    <w:rsid w:val="00626AD6"/>
    <w:rsid w:val="006304CD"/>
    <w:rsid w:val="00630F8A"/>
    <w:rsid w:val="00632232"/>
    <w:rsid w:val="006326F9"/>
    <w:rsid w:val="00633155"/>
    <w:rsid w:val="00634EEA"/>
    <w:rsid w:val="0064089D"/>
    <w:rsid w:val="00640E0C"/>
    <w:rsid w:val="00643A65"/>
    <w:rsid w:val="00643D75"/>
    <w:rsid w:val="00644A94"/>
    <w:rsid w:val="00646168"/>
    <w:rsid w:val="00646332"/>
    <w:rsid w:val="0064699A"/>
    <w:rsid w:val="00647A14"/>
    <w:rsid w:val="00650A89"/>
    <w:rsid w:val="0066183E"/>
    <w:rsid w:val="00661D8A"/>
    <w:rsid w:val="00663401"/>
    <w:rsid w:val="00664C4C"/>
    <w:rsid w:val="006672D5"/>
    <w:rsid w:val="0067055A"/>
    <w:rsid w:val="006711F7"/>
    <w:rsid w:val="00673003"/>
    <w:rsid w:val="00680E12"/>
    <w:rsid w:val="00681C6D"/>
    <w:rsid w:val="00682DC1"/>
    <w:rsid w:val="006855E9"/>
    <w:rsid w:val="00687098"/>
    <w:rsid w:val="00691234"/>
    <w:rsid w:val="006913D8"/>
    <w:rsid w:val="006934B1"/>
    <w:rsid w:val="00693B24"/>
    <w:rsid w:val="00693F71"/>
    <w:rsid w:val="00693FA4"/>
    <w:rsid w:val="006955A2"/>
    <w:rsid w:val="006A1A03"/>
    <w:rsid w:val="006A2853"/>
    <w:rsid w:val="006A2D83"/>
    <w:rsid w:val="006A4371"/>
    <w:rsid w:val="006A73E6"/>
    <w:rsid w:val="006B1459"/>
    <w:rsid w:val="006B1A96"/>
    <w:rsid w:val="006B2B58"/>
    <w:rsid w:val="006B5D8A"/>
    <w:rsid w:val="006C3265"/>
    <w:rsid w:val="006C4652"/>
    <w:rsid w:val="006C477C"/>
    <w:rsid w:val="006C5B05"/>
    <w:rsid w:val="006C7B90"/>
    <w:rsid w:val="006D322D"/>
    <w:rsid w:val="006D48FE"/>
    <w:rsid w:val="006D4DD7"/>
    <w:rsid w:val="006D5E7B"/>
    <w:rsid w:val="006D680F"/>
    <w:rsid w:val="006E149C"/>
    <w:rsid w:val="006E1B35"/>
    <w:rsid w:val="006E316A"/>
    <w:rsid w:val="006E359B"/>
    <w:rsid w:val="006E411E"/>
    <w:rsid w:val="006E55F7"/>
    <w:rsid w:val="006E7654"/>
    <w:rsid w:val="006F07B0"/>
    <w:rsid w:val="006F2428"/>
    <w:rsid w:val="006F337F"/>
    <w:rsid w:val="006F3708"/>
    <w:rsid w:val="006F374B"/>
    <w:rsid w:val="006F5BD2"/>
    <w:rsid w:val="006F5CF3"/>
    <w:rsid w:val="00700165"/>
    <w:rsid w:val="00702F54"/>
    <w:rsid w:val="00703FD3"/>
    <w:rsid w:val="00710028"/>
    <w:rsid w:val="00713E95"/>
    <w:rsid w:val="00716093"/>
    <w:rsid w:val="00720BDF"/>
    <w:rsid w:val="00723984"/>
    <w:rsid w:val="0072657E"/>
    <w:rsid w:val="007268CF"/>
    <w:rsid w:val="00726BD8"/>
    <w:rsid w:val="007303B2"/>
    <w:rsid w:val="00730975"/>
    <w:rsid w:val="00730F96"/>
    <w:rsid w:val="007311C8"/>
    <w:rsid w:val="00731E6A"/>
    <w:rsid w:val="0073220B"/>
    <w:rsid w:val="00734973"/>
    <w:rsid w:val="00734B4D"/>
    <w:rsid w:val="00737E22"/>
    <w:rsid w:val="00740773"/>
    <w:rsid w:val="00742284"/>
    <w:rsid w:val="00742678"/>
    <w:rsid w:val="00744C51"/>
    <w:rsid w:val="007510E4"/>
    <w:rsid w:val="007511A2"/>
    <w:rsid w:val="00752AC3"/>
    <w:rsid w:val="0075368E"/>
    <w:rsid w:val="00755CCF"/>
    <w:rsid w:val="0075641B"/>
    <w:rsid w:val="00760BB3"/>
    <w:rsid w:val="00761D77"/>
    <w:rsid w:val="0076258D"/>
    <w:rsid w:val="00763551"/>
    <w:rsid w:val="00770DCF"/>
    <w:rsid w:val="007741E1"/>
    <w:rsid w:val="00774C21"/>
    <w:rsid w:val="00777108"/>
    <w:rsid w:val="0077733B"/>
    <w:rsid w:val="00782D45"/>
    <w:rsid w:val="00793A71"/>
    <w:rsid w:val="00796F64"/>
    <w:rsid w:val="007A0DAB"/>
    <w:rsid w:val="007A24CE"/>
    <w:rsid w:val="007A254E"/>
    <w:rsid w:val="007A350B"/>
    <w:rsid w:val="007A60F5"/>
    <w:rsid w:val="007B0576"/>
    <w:rsid w:val="007B0F45"/>
    <w:rsid w:val="007B6C46"/>
    <w:rsid w:val="007B6DDA"/>
    <w:rsid w:val="007C2F27"/>
    <w:rsid w:val="007C352C"/>
    <w:rsid w:val="007C4A7A"/>
    <w:rsid w:val="007C550F"/>
    <w:rsid w:val="007C6253"/>
    <w:rsid w:val="007C77E7"/>
    <w:rsid w:val="007D12C3"/>
    <w:rsid w:val="007D1D75"/>
    <w:rsid w:val="007D42C5"/>
    <w:rsid w:val="007D56C5"/>
    <w:rsid w:val="007D768D"/>
    <w:rsid w:val="007D7A8A"/>
    <w:rsid w:val="007D7EB5"/>
    <w:rsid w:val="007E0658"/>
    <w:rsid w:val="007E24D1"/>
    <w:rsid w:val="007E6F0A"/>
    <w:rsid w:val="007E79B2"/>
    <w:rsid w:val="007F0A71"/>
    <w:rsid w:val="007F1BD5"/>
    <w:rsid w:val="007F46B5"/>
    <w:rsid w:val="007F4A48"/>
    <w:rsid w:val="007F5686"/>
    <w:rsid w:val="007F59A8"/>
    <w:rsid w:val="007F76A3"/>
    <w:rsid w:val="007F7ACF"/>
    <w:rsid w:val="0080003E"/>
    <w:rsid w:val="0080007F"/>
    <w:rsid w:val="008003F8"/>
    <w:rsid w:val="00801623"/>
    <w:rsid w:val="00801D84"/>
    <w:rsid w:val="0080242A"/>
    <w:rsid w:val="008026D7"/>
    <w:rsid w:val="00803C3F"/>
    <w:rsid w:val="008046F2"/>
    <w:rsid w:val="00804C16"/>
    <w:rsid w:val="00805D2B"/>
    <w:rsid w:val="00806C90"/>
    <w:rsid w:val="00806FCC"/>
    <w:rsid w:val="0080728A"/>
    <w:rsid w:val="00807391"/>
    <w:rsid w:val="00810DE7"/>
    <w:rsid w:val="008113E7"/>
    <w:rsid w:val="0081284B"/>
    <w:rsid w:val="00813FC0"/>
    <w:rsid w:val="008145EB"/>
    <w:rsid w:val="00815AC9"/>
    <w:rsid w:val="00815CC2"/>
    <w:rsid w:val="00816D4C"/>
    <w:rsid w:val="00817D8F"/>
    <w:rsid w:val="00820263"/>
    <w:rsid w:val="0082134D"/>
    <w:rsid w:val="00822995"/>
    <w:rsid w:val="0082419E"/>
    <w:rsid w:val="008249B9"/>
    <w:rsid w:val="00825BE1"/>
    <w:rsid w:val="0082616E"/>
    <w:rsid w:val="00827EA5"/>
    <w:rsid w:val="00830C3A"/>
    <w:rsid w:val="0083134D"/>
    <w:rsid w:val="008329F9"/>
    <w:rsid w:val="00833FD6"/>
    <w:rsid w:val="00835886"/>
    <w:rsid w:val="00836BA4"/>
    <w:rsid w:val="00837C47"/>
    <w:rsid w:val="008412B1"/>
    <w:rsid w:val="00842BAE"/>
    <w:rsid w:val="00844BA2"/>
    <w:rsid w:val="008474F7"/>
    <w:rsid w:val="00847682"/>
    <w:rsid w:val="00851792"/>
    <w:rsid w:val="008558A3"/>
    <w:rsid w:val="00855FC9"/>
    <w:rsid w:val="008573FA"/>
    <w:rsid w:val="00857619"/>
    <w:rsid w:val="0085789C"/>
    <w:rsid w:val="008579C8"/>
    <w:rsid w:val="00861E83"/>
    <w:rsid w:val="008636F0"/>
    <w:rsid w:val="00864E43"/>
    <w:rsid w:val="00872515"/>
    <w:rsid w:val="00873197"/>
    <w:rsid w:val="00876361"/>
    <w:rsid w:val="008764DD"/>
    <w:rsid w:val="00876C47"/>
    <w:rsid w:val="00881C22"/>
    <w:rsid w:val="008822BC"/>
    <w:rsid w:val="00883249"/>
    <w:rsid w:val="008841A7"/>
    <w:rsid w:val="008915DC"/>
    <w:rsid w:val="008919A4"/>
    <w:rsid w:val="00893044"/>
    <w:rsid w:val="008934B5"/>
    <w:rsid w:val="0089469E"/>
    <w:rsid w:val="00895200"/>
    <w:rsid w:val="00895E15"/>
    <w:rsid w:val="008978D0"/>
    <w:rsid w:val="008A19AF"/>
    <w:rsid w:val="008A28A0"/>
    <w:rsid w:val="008A7BDF"/>
    <w:rsid w:val="008B005B"/>
    <w:rsid w:val="008B3430"/>
    <w:rsid w:val="008B3840"/>
    <w:rsid w:val="008B3BE6"/>
    <w:rsid w:val="008B551A"/>
    <w:rsid w:val="008B68A8"/>
    <w:rsid w:val="008C2C07"/>
    <w:rsid w:val="008C352C"/>
    <w:rsid w:val="008C3E08"/>
    <w:rsid w:val="008C4098"/>
    <w:rsid w:val="008C6777"/>
    <w:rsid w:val="008C68E4"/>
    <w:rsid w:val="008D01C6"/>
    <w:rsid w:val="008D38F7"/>
    <w:rsid w:val="008D50E8"/>
    <w:rsid w:val="008D60D9"/>
    <w:rsid w:val="008D7753"/>
    <w:rsid w:val="008E3867"/>
    <w:rsid w:val="008F3A97"/>
    <w:rsid w:val="008F4544"/>
    <w:rsid w:val="009001B6"/>
    <w:rsid w:val="00901CC1"/>
    <w:rsid w:val="009043B2"/>
    <w:rsid w:val="00904973"/>
    <w:rsid w:val="00905DE5"/>
    <w:rsid w:val="00910EF8"/>
    <w:rsid w:val="0091720A"/>
    <w:rsid w:val="00922948"/>
    <w:rsid w:val="009258FC"/>
    <w:rsid w:val="00926A6A"/>
    <w:rsid w:val="00927E44"/>
    <w:rsid w:val="00931F5A"/>
    <w:rsid w:val="00932B55"/>
    <w:rsid w:val="00933772"/>
    <w:rsid w:val="009356AE"/>
    <w:rsid w:val="00935ECE"/>
    <w:rsid w:val="00937871"/>
    <w:rsid w:val="00937DDF"/>
    <w:rsid w:val="00937FCE"/>
    <w:rsid w:val="00940644"/>
    <w:rsid w:val="00940CFE"/>
    <w:rsid w:val="00941069"/>
    <w:rsid w:val="00941B4B"/>
    <w:rsid w:val="00941DFD"/>
    <w:rsid w:val="00942F9B"/>
    <w:rsid w:val="0094338B"/>
    <w:rsid w:val="009434D2"/>
    <w:rsid w:val="00944DEC"/>
    <w:rsid w:val="00950529"/>
    <w:rsid w:val="00951569"/>
    <w:rsid w:val="009544BD"/>
    <w:rsid w:val="0095480F"/>
    <w:rsid w:val="00954B27"/>
    <w:rsid w:val="00956922"/>
    <w:rsid w:val="00960AAA"/>
    <w:rsid w:val="00960CCA"/>
    <w:rsid w:val="009615D2"/>
    <w:rsid w:val="00962D19"/>
    <w:rsid w:val="00965035"/>
    <w:rsid w:val="00965A7F"/>
    <w:rsid w:val="00971068"/>
    <w:rsid w:val="009726AD"/>
    <w:rsid w:val="00974B2F"/>
    <w:rsid w:val="0097519A"/>
    <w:rsid w:val="00975E57"/>
    <w:rsid w:val="00975E90"/>
    <w:rsid w:val="00980042"/>
    <w:rsid w:val="00984984"/>
    <w:rsid w:val="00985C5F"/>
    <w:rsid w:val="00990734"/>
    <w:rsid w:val="009914DC"/>
    <w:rsid w:val="00991E88"/>
    <w:rsid w:val="00992D27"/>
    <w:rsid w:val="00993F4D"/>
    <w:rsid w:val="00993FA6"/>
    <w:rsid w:val="00994E4B"/>
    <w:rsid w:val="009978E7"/>
    <w:rsid w:val="009A1124"/>
    <w:rsid w:val="009A1636"/>
    <w:rsid w:val="009A506C"/>
    <w:rsid w:val="009A74A7"/>
    <w:rsid w:val="009A7D4A"/>
    <w:rsid w:val="009B2CBC"/>
    <w:rsid w:val="009B357E"/>
    <w:rsid w:val="009B4E77"/>
    <w:rsid w:val="009B50B0"/>
    <w:rsid w:val="009B52FF"/>
    <w:rsid w:val="009B53B4"/>
    <w:rsid w:val="009B6D85"/>
    <w:rsid w:val="009C0986"/>
    <w:rsid w:val="009C271A"/>
    <w:rsid w:val="009C29F3"/>
    <w:rsid w:val="009C3F06"/>
    <w:rsid w:val="009C4387"/>
    <w:rsid w:val="009D08D5"/>
    <w:rsid w:val="009D101C"/>
    <w:rsid w:val="009D5461"/>
    <w:rsid w:val="009D5A7B"/>
    <w:rsid w:val="009D5B0D"/>
    <w:rsid w:val="009D77D9"/>
    <w:rsid w:val="009E21C3"/>
    <w:rsid w:val="009E22F1"/>
    <w:rsid w:val="009E4170"/>
    <w:rsid w:val="009E6293"/>
    <w:rsid w:val="009E6F27"/>
    <w:rsid w:val="009F1AF5"/>
    <w:rsid w:val="009F2866"/>
    <w:rsid w:val="009F2E7D"/>
    <w:rsid w:val="009F3719"/>
    <w:rsid w:val="009F7145"/>
    <w:rsid w:val="00A071E4"/>
    <w:rsid w:val="00A0733F"/>
    <w:rsid w:val="00A11FA1"/>
    <w:rsid w:val="00A1357A"/>
    <w:rsid w:val="00A14687"/>
    <w:rsid w:val="00A17641"/>
    <w:rsid w:val="00A214A5"/>
    <w:rsid w:val="00A21F26"/>
    <w:rsid w:val="00A23A48"/>
    <w:rsid w:val="00A23F48"/>
    <w:rsid w:val="00A25ACC"/>
    <w:rsid w:val="00A265B3"/>
    <w:rsid w:val="00A31F09"/>
    <w:rsid w:val="00A336CD"/>
    <w:rsid w:val="00A347E5"/>
    <w:rsid w:val="00A35177"/>
    <w:rsid w:val="00A36637"/>
    <w:rsid w:val="00A411DA"/>
    <w:rsid w:val="00A424B3"/>
    <w:rsid w:val="00A42D55"/>
    <w:rsid w:val="00A464BD"/>
    <w:rsid w:val="00A52C03"/>
    <w:rsid w:val="00A539A4"/>
    <w:rsid w:val="00A54681"/>
    <w:rsid w:val="00A54D15"/>
    <w:rsid w:val="00A56F9C"/>
    <w:rsid w:val="00A575C7"/>
    <w:rsid w:val="00A61FFC"/>
    <w:rsid w:val="00A67B95"/>
    <w:rsid w:val="00A71005"/>
    <w:rsid w:val="00A7168A"/>
    <w:rsid w:val="00A71C0B"/>
    <w:rsid w:val="00A729BB"/>
    <w:rsid w:val="00A7333C"/>
    <w:rsid w:val="00A76C8E"/>
    <w:rsid w:val="00A81608"/>
    <w:rsid w:val="00A81EB4"/>
    <w:rsid w:val="00A82E77"/>
    <w:rsid w:val="00A831DE"/>
    <w:rsid w:val="00A833D0"/>
    <w:rsid w:val="00A84E7C"/>
    <w:rsid w:val="00A85167"/>
    <w:rsid w:val="00A90E4D"/>
    <w:rsid w:val="00A95F06"/>
    <w:rsid w:val="00AA1D32"/>
    <w:rsid w:val="00AA2D38"/>
    <w:rsid w:val="00AA5B76"/>
    <w:rsid w:val="00AB1E2A"/>
    <w:rsid w:val="00AB448F"/>
    <w:rsid w:val="00AB5527"/>
    <w:rsid w:val="00AB60B8"/>
    <w:rsid w:val="00AB7439"/>
    <w:rsid w:val="00AC0FFE"/>
    <w:rsid w:val="00AC1DE5"/>
    <w:rsid w:val="00AC5D0A"/>
    <w:rsid w:val="00AC65DD"/>
    <w:rsid w:val="00AC76DB"/>
    <w:rsid w:val="00AD0D65"/>
    <w:rsid w:val="00AD2FE2"/>
    <w:rsid w:val="00AD48A2"/>
    <w:rsid w:val="00AD4F9A"/>
    <w:rsid w:val="00AD5CCD"/>
    <w:rsid w:val="00AD6802"/>
    <w:rsid w:val="00AD74EC"/>
    <w:rsid w:val="00AE05FE"/>
    <w:rsid w:val="00AE1C50"/>
    <w:rsid w:val="00AE247F"/>
    <w:rsid w:val="00AE4AD2"/>
    <w:rsid w:val="00AE542B"/>
    <w:rsid w:val="00AE6477"/>
    <w:rsid w:val="00AE74F6"/>
    <w:rsid w:val="00AF0A91"/>
    <w:rsid w:val="00AF5E57"/>
    <w:rsid w:val="00B00558"/>
    <w:rsid w:val="00B00B10"/>
    <w:rsid w:val="00B00C62"/>
    <w:rsid w:val="00B01652"/>
    <w:rsid w:val="00B02A31"/>
    <w:rsid w:val="00B03586"/>
    <w:rsid w:val="00B03C43"/>
    <w:rsid w:val="00B04AEC"/>
    <w:rsid w:val="00B068D3"/>
    <w:rsid w:val="00B07639"/>
    <w:rsid w:val="00B17A71"/>
    <w:rsid w:val="00B22849"/>
    <w:rsid w:val="00B22F60"/>
    <w:rsid w:val="00B2489D"/>
    <w:rsid w:val="00B25A9D"/>
    <w:rsid w:val="00B30EBF"/>
    <w:rsid w:val="00B34FDC"/>
    <w:rsid w:val="00B35AD6"/>
    <w:rsid w:val="00B35BDD"/>
    <w:rsid w:val="00B36E22"/>
    <w:rsid w:val="00B40000"/>
    <w:rsid w:val="00B41AAF"/>
    <w:rsid w:val="00B4253C"/>
    <w:rsid w:val="00B43340"/>
    <w:rsid w:val="00B44ACF"/>
    <w:rsid w:val="00B47287"/>
    <w:rsid w:val="00B53B6F"/>
    <w:rsid w:val="00B53BEF"/>
    <w:rsid w:val="00B61427"/>
    <w:rsid w:val="00B6233B"/>
    <w:rsid w:val="00B62C3C"/>
    <w:rsid w:val="00B6304E"/>
    <w:rsid w:val="00B649EF"/>
    <w:rsid w:val="00B670AD"/>
    <w:rsid w:val="00B678E9"/>
    <w:rsid w:val="00B747BF"/>
    <w:rsid w:val="00B764EE"/>
    <w:rsid w:val="00B76818"/>
    <w:rsid w:val="00B77924"/>
    <w:rsid w:val="00B8051D"/>
    <w:rsid w:val="00B8126B"/>
    <w:rsid w:val="00B8188D"/>
    <w:rsid w:val="00B83A91"/>
    <w:rsid w:val="00B84C5D"/>
    <w:rsid w:val="00B85A57"/>
    <w:rsid w:val="00B910A5"/>
    <w:rsid w:val="00B91CD3"/>
    <w:rsid w:val="00B927BE"/>
    <w:rsid w:val="00B92872"/>
    <w:rsid w:val="00B95A8B"/>
    <w:rsid w:val="00B95C2D"/>
    <w:rsid w:val="00B968B5"/>
    <w:rsid w:val="00B96F51"/>
    <w:rsid w:val="00BA0FB8"/>
    <w:rsid w:val="00BA5228"/>
    <w:rsid w:val="00BA5404"/>
    <w:rsid w:val="00BA58FF"/>
    <w:rsid w:val="00BA6814"/>
    <w:rsid w:val="00BB008F"/>
    <w:rsid w:val="00BB36D2"/>
    <w:rsid w:val="00BB5FAE"/>
    <w:rsid w:val="00BB639B"/>
    <w:rsid w:val="00BB76BB"/>
    <w:rsid w:val="00BC026A"/>
    <w:rsid w:val="00BC1698"/>
    <w:rsid w:val="00BD2988"/>
    <w:rsid w:val="00BD39B6"/>
    <w:rsid w:val="00BD429C"/>
    <w:rsid w:val="00BD4437"/>
    <w:rsid w:val="00BE1C3C"/>
    <w:rsid w:val="00BE2664"/>
    <w:rsid w:val="00BE4E36"/>
    <w:rsid w:val="00BE5FE1"/>
    <w:rsid w:val="00BF0C36"/>
    <w:rsid w:val="00BF0D5D"/>
    <w:rsid w:val="00BF312D"/>
    <w:rsid w:val="00BF3816"/>
    <w:rsid w:val="00BF4479"/>
    <w:rsid w:val="00BF616F"/>
    <w:rsid w:val="00C01633"/>
    <w:rsid w:val="00C01E75"/>
    <w:rsid w:val="00C0619E"/>
    <w:rsid w:val="00C0663E"/>
    <w:rsid w:val="00C10377"/>
    <w:rsid w:val="00C108B4"/>
    <w:rsid w:val="00C11FD0"/>
    <w:rsid w:val="00C12EF1"/>
    <w:rsid w:val="00C133D0"/>
    <w:rsid w:val="00C13C03"/>
    <w:rsid w:val="00C17447"/>
    <w:rsid w:val="00C21E64"/>
    <w:rsid w:val="00C2264B"/>
    <w:rsid w:val="00C25CB9"/>
    <w:rsid w:val="00C26A28"/>
    <w:rsid w:val="00C302B8"/>
    <w:rsid w:val="00C316DA"/>
    <w:rsid w:val="00C32155"/>
    <w:rsid w:val="00C32DC2"/>
    <w:rsid w:val="00C34711"/>
    <w:rsid w:val="00C3589F"/>
    <w:rsid w:val="00C377C4"/>
    <w:rsid w:val="00C40355"/>
    <w:rsid w:val="00C417AB"/>
    <w:rsid w:val="00C45519"/>
    <w:rsid w:val="00C45612"/>
    <w:rsid w:val="00C46A10"/>
    <w:rsid w:val="00C52AC8"/>
    <w:rsid w:val="00C55CA8"/>
    <w:rsid w:val="00C56CDA"/>
    <w:rsid w:val="00C57096"/>
    <w:rsid w:val="00C603FF"/>
    <w:rsid w:val="00C62208"/>
    <w:rsid w:val="00C63C5C"/>
    <w:rsid w:val="00C64B7B"/>
    <w:rsid w:val="00C64C97"/>
    <w:rsid w:val="00C65BDA"/>
    <w:rsid w:val="00C66739"/>
    <w:rsid w:val="00C72A71"/>
    <w:rsid w:val="00C74534"/>
    <w:rsid w:val="00C745EE"/>
    <w:rsid w:val="00C757E7"/>
    <w:rsid w:val="00C75B85"/>
    <w:rsid w:val="00C77ACF"/>
    <w:rsid w:val="00C77F01"/>
    <w:rsid w:val="00C82531"/>
    <w:rsid w:val="00C83848"/>
    <w:rsid w:val="00C856DE"/>
    <w:rsid w:val="00C86468"/>
    <w:rsid w:val="00C9267D"/>
    <w:rsid w:val="00C94113"/>
    <w:rsid w:val="00C94F66"/>
    <w:rsid w:val="00C96AB8"/>
    <w:rsid w:val="00C97126"/>
    <w:rsid w:val="00C97AEE"/>
    <w:rsid w:val="00CA29A6"/>
    <w:rsid w:val="00CA42F1"/>
    <w:rsid w:val="00CA510E"/>
    <w:rsid w:val="00CA5448"/>
    <w:rsid w:val="00CA58D6"/>
    <w:rsid w:val="00CA6550"/>
    <w:rsid w:val="00CA71C8"/>
    <w:rsid w:val="00CB2D19"/>
    <w:rsid w:val="00CB4F63"/>
    <w:rsid w:val="00CB4FDA"/>
    <w:rsid w:val="00CB6EA0"/>
    <w:rsid w:val="00CC60F7"/>
    <w:rsid w:val="00CC6B12"/>
    <w:rsid w:val="00CC7736"/>
    <w:rsid w:val="00CD2C26"/>
    <w:rsid w:val="00CD3908"/>
    <w:rsid w:val="00CD4AA9"/>
    <w:rsid w:val="00CD5354"/>
    <w:rsid w:val="00CD7E88"/>
    <w:rsid w:val="00CE08F0"/>
    <w:rsid w:val="00CE375A"/>
    <w:rsid w:val="00CE4250"/>
    <w:rsid w:val="00CE5043"/>
    <w:rsid w:val="00CF0B3A"/>
    <w:rsid w:val="00CF3904"/>
    <w:rsid w:val="00CF4B11"/>
    <w:rsid w:val="00CF4D1A"/>
    <w:rsid w:val="00CF55E8"/>
    <w:rsid w:val="00CF6434"/>
    <w:rsid w:val="00CF71AC"/>
    <w:rsid w:val="00CF72EF"/>
    <w:rsid w:val="00CF7ACE"/>
    <w:rsid w:val="00D009EC"/>
    <w:rsid w:val="00D01BC7"/>
    <w:rsid w:val="00D0405F"/>
    <w:rsid w:val="00D10E89"/>
    <w:rsid w:val="00D111E3"/>
    <w:rsid w:val="00D12E86"/>
    <w:rsid w:val="00D136FF"/>
    <w:rsid w:val="00D14B5E"/>
    <w:rsid w:val="00D15AFB"/>
    <w:rsid w:val="00D160D4"/>
    <w:rsid w:val="00D1663B"/>
    <w:rsid w:val="00D178A4"/>
    <w:rsid w:val="00D2005C"/>
    <w:rsid w:val="00D2038B"/>
    <w:rsid w:val="00D203E6"/>
    <w:rsid w:val="00D23D96"/>
    <w:rsid w:val="00D27395"/>
    <w:rsid w:val="00D33169"/>
    <w:rsid w:val="00D33EDA"/>
    <w:rsid w:val="00D347FD"/>
    <w:rsid w:val="00D36179"/>
    <w:rsid w:val="00D366F0"/>
    <w:rsid w:val="00D36D8C"/>
    <w:rsid w:val="00D372DB"/>
    <w:rsid w:val="00D378A9"/>
    <w:rsid w:val="00D411E4"/>
    <w:rsid w:val="00D41291"/>
    <w:rsid w:val="00D41BD4"/>
    <w:rsid w:val="00D41C57"/>
    <w:rsid w:val="00D4386C"/>
    <w:rsid w:val="00D45F28"/>
    <w:rsid w:val="00D46E1B"/>
    <w:rsid w:val="00D46F71"/>
    <w:rsid w:val="00D4760F"/>
    <w:rsid w:val="00D4764A"/>
    <w:rsid w:val="00D47864"/>
    <w:rsid w:val="00D506CB"/>
    <w:rsid w:val="00D510EB"/>
    <w:rsid w:val="00D51AD9"/>
    <w:rsid w:val="00D54011"/>
    <w:rsid w:val="00D54085"/>
    <w:rsid w:val="00D544D2"/>
    <w:rsid w:val="00D622DA"/>
    <w:rsid w:val="00D6432D"/>
    <w:rsid w:val="00D80DF2"/>
    <w:rsid w:val="00D8204C"/>
    <w:rsid w:val="00D82E52"/>
    <w:rsid w:val="00D86791"/>
    <w:rsid w:val="00D952C8"/>
    <w:rsid w:val="00DA0B8E"/>
    <w:rsid w:val="00DA10AB"/>
    <w:rsid w:val="00DA46FD"/>
    <w:rsid w:val="00DA6F55"/>
    <w:rsid w:val="00DA775B"/>
    <w:rsid w:val="00DA7AA9"/>
    <w:rsid w:val="00DB1E22"/>
    <w:rsid w:val="00DB3439"/>
    <w:rsid w:val="00DB37B4"/>
    <w:rsid w:val="00DB62D3"/>
    <w:rsid w:val="00DB7AE8"/>
    <w:rsid w:val="00DC3BF6"/>
    <w:rsid w:val="00DC6E59"/>
    <w:rsid w:val="00DD07AD"/>
    <w:rsid w:val="00DD28BC"/>
    <w:rsid w:val="00DD33AB"/>
    <w:rsid w:val="00DD3975"/>
    <w:rsid w:val="00DD6345"/>
    <w:rsid w:val="00DD6A80"/>
    <w:rsid w:val="00DD7917"/>
    <w:rsid w:val="00DE0200"/>
    <w:rsid w:val="00DE12EF"/>
    <w:rsid w:val="00DE1ADE"/>
    <w:rsid w:val="00DE1B03"/>
    <w:rsid w:val="00DE2885"/>
    <w:rsid w:val="00DE2971"/>
    <w:rsid w:val="00DF1968"/>
    <w:rsid w:val="00DF26C0"/>
    <w:rsid w:val="00DF2EB2"/>
    <w:rsid w:val="00E01CA8"/>
    <w:rsid w:val="00E03291"/>
    <w:rsid w:val="00E04393"/>
    <w:rsid w:val="00E074FE"/>
    <w:rsid w:val="00E12817"/>
    <w:rsid w:val="00E14377"/>
    <w:rsid w:val="00E156B2"/>
    <w:rsid w:val="00E1666E"/>
    <w:rsid w:val="00E16B5D"/>
    <w:rsid w:val="00E2190A"/>
    <w:rsid w:val="00E2449E"/>
    <w:rsid w:val="00E26610"/>
    <w:rsid w:val="00E34B42"/>
    <w:rsid w:val="00E35080"/>
    <w:rsid w:val="00E36050"/>
    <w:rsid w:val="00E407F8"/>
    <w:rsid w:val="00E420C7"/>
    <w:rsid w:val="00E422FC"/>
    <w:rsid w:val="00E43D0C"/>
    <w:rsid w:val="00E4557C"/>
    <w:rsid w:val="00E46105"/>
    <w:rsid w:val="00E507FC"/>
    <w:rsid w:val="00E530D6"/>
    <w:rsid w:val="00E53434"/>
    <w:rsid w:val="00E54007"/>
    <w:rsid w:val="00E54FA9"/>
    <w:rsid w:val="00E56740"/>
    <w:rsid w:val="00E60D2F"/>
    <w:rsid w:val="00E60D9E"/>
    <w:rsid w:val="00E6188C"/>
    <w:rsid w:val="00E6219B"/>
    <w:rsid w:val="00E63D0C"/>
    <w:rsid w:val="00E65C03"/>
    <w:rsid w:val="00E67A7E"/>
    <w:rsid w:val="00E705FF"/>
    <w:rsid w:val="00E713F6"/>
    <w:rsid w:val="00E739D0"/>
    <w:rsid w:val="00E84014"/>
    <w:rsid w:val="00E8513E"/>
    <w:rsid w:val="00E900F4"/>
    <w:rsid w:val="00E904AF"/>
    <w:rsid w:val="00E96B91"/>
    <w:rsid w:val="00EA0AB7"/>
    <w:rsid w:val="00EA0D0A"/>
    <w:rsid w:val="00EA1F5A"/>
    <w:rsid w:val="00EA2E0C"/>
    <w:rsid w:val="00EA554E"/>
    <w:rsid w:val="00EA7147"/>
    <w:rsid w:val="00EB3000"/>
    <w:rsid w:val="00EB7227"/>
    <w:rsid w:val="00EC141D"/>
    <w:rsid w:val="00EC3F84"/>
    <w:rsid w:val="00EC4E8B"/>
    <w:rsid w:val="00ED1EE7"/>
    <w:rsid w:val="00ED2044"/>
    <w:rsid w:val="00ED255B"/>
    <w:rsid w:val="00ED4D91"/>
    <w:rsid w:val="00ED5205"/>
    <w:rsid w:val="00ED5C6A"/>
    <w:rsid w:val="00ED638A"/>
    <w:rsid w:val="00ED7F93"/>
    <w:rsid w:val="00EE0042"/>
    <w:rsid w:val="00EE3890"/>
    <w:rsid w:val="00EE43AE"/>
    <w:rsid w:val="00EE5464"/>
    <w:rsid w:val="00EE6B9E"/>
    <w:rsid w:val="00EE6D06"/>
    <w:rsid w:val="00EE758B"/>
    <w:rsid w:val="00EF549B"/>
    <w:rsid w:val="00EF59F7"/>
    <w:rsid w:val="00F00C99"/>
    <w:rsid w:val="00F0351F"/>
    <w:rsid w:val="00F03AB0"/>
    <w:rsid w:val="00F04138"/>
    <w:rsid w:val="00F04B2B"/>
    <w:rsid w:val="00F05918"/>
    <w:rsid w:val="00F06DF9"/>
    <w:rsid w:val="00F103FC"/>
    <w:rsid w:val="00F10B9D"/>
    <w:rsid w:val="00F13C6A"/>
    <w:rsid w:val="00F15328"/>
    <w:rsid w:val="00F16739"/>
    <w:rsid w:val="00F201E5"/>
    <w:rsid w:val="00F210B4"/>
    <w:rsid w:val="00F23423"/>
    <w:rsid w:val="00F246C7"/>
    <w:rsid w:val="00F25311"/>
    <w:rsid w:val="00F33AE7"/>
    <w:rsid w:val="00F33E9E"/>
    <w:rsid w:val="00F34819"/>
    <w:rsid w:val="00F40298"/>
    <w:rsid w:val="00F4052F"/>
    <w:rsid w:val="00F4149E"/>
    <w:rsid w:val="00F46EB6"/>
    <w:rsid w:val="00F5173D"/>
    <w:rsid w:val="00F5301A"/>
    <w:rsid w:val="00F5413E"/>
    <w:rsid w:val="00F54527"/>
    <w:rsid w:val="00F55172"/>
    <w:rsid w:val="00F55B90"/>
    <w:rsid w:val="00F571C9"/>
    <w:rsid w:val="00F61CA5"/>
    <w:rsid w:val="00F67CAF"/>
    <w:rsid w:val="00F70169"/>
    <w:rsid w:val="00F701BA"/>
    <w:rsid w:val="00F7047E"/>
    <w:rsid w:val="00F719CB"/>
    <w:rsid w:val="00F71A87"/>
    <w:rsid w:val="00F72BD2"/>
    <w:rsid w:val="00F730FB"/>
    <w:rsid w:val="00F74514"/>
    <w:rsid w:val="00F754DA"/>
    <w:rsid w:val="00F75C1D"/>
    <w:rsid w:val="00F7612E"/>
    <w:rsid w:val="00F81EA5"/>
    <w:rsid w:val="00F83FD2"/>
    <w:rsid w:val="00F85555"/>
    <w:rsid w:val="00F8676A"/>
    <w:rsid w:val="00F86A37"/>
    <w:rsid w:val="00F86CEF"/>
    <w:rsid w:val="00F94011"/>
    <w:rsid w:val="00F95C93"/>
    <w:rsid w:val="00FA1DFF"/>
    <w:rsid w:val="00FA23E7"/>
    <w:rsid w:val="00FA28ED"/>
    <w:rsid w:val="00FA2E41"/>
    <w:rsid w:val="00FA35F1"/>
    <w:rsid w:val="00FA3A79"/>
    <w:rsid w:val="00FB0D2B"/>
    <w:rsid w:val="00FB59D0"/>
    <w:rsid w:val="00FC25D7"/>
    <w:rsid w:val="00FD1979"/>
    <w:rsid w:val="00FD1A40"/>
    <w:rsid w:val="00FD348D"/>
    <w:rsid w:val="00FD5470"/>
    <w:rsid w:val="00FE15F1"/>
    <w:rsid w:val="00FE217C"/>
    <w:rsid w:val="00FE2315"/>
    <w:rsid w:val="00FE2384"/>
    <w:rsid w:val="00FE2C8E"/>
    <w:rsid w:val="00FE331E"/>
    <w:rsid w:val="00FE3B4C"/>
    <w:rsid w:val="00FE420E"/>
    <w:rsid w:val="00FE4BBE"/>
    <w:rsid w:val="00FE5099"/>
    <w:rsid w:val="00FE6B98"/>
    <w:rsid w:val="00FF0167"/>
    <w:rsid w:val="00FF05E5"/>
    <w:rsid w:val="00FF085C"/>
    <w:rsid w:val="00FF10A1"/>
    <w:rsid w:val="00FF3F2D"/>
    <w:rsid w:val="00FF41AC"/>
    <w:rsid w:val="00FF435A"/>
    <w:rsid w:val="00FF6B6F"/>
    <w:rsid w:val="00FF753A"/>
    <w:rsid w:val="70E110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uiPriority w:val="99"/>
    <w:pPr>
      <w:spacing w:line="560" w:lineRule="exact"/>
      <w:jc w:val="center"/>
    </w:pPr>
    <w:rPr>
      <w:rFonts w:eastAsia="仿宋_GB2312"/>
      <w:sz w:val="44"/>
      <w:szCs w:val="20"/>
    </w:rPr>
  </w:style>
  <w:style w:type="paragraph" w:styleId="4">
    <w:name w:val="Plain Text"/>
    <w:basedOn w:val="1"/>
    <w:link w:val="26"/>
    <w:uiPriority w:val="0"/>
    <w:rPr>
      <w:rFonts w:ascii="宋体" w:hAnsi="Courier New"/>
      <w:szCs w:val="21"/>
    </w:rPr>
  </w:style>
  <w:style w:type="paragraph" w:styleId="5">
    <w:name w:val="Date"/>
    <w:basedOn w:val="1"/>
    <w:next w:val="1"/>
    <w:link w:val="22"/>
    <w:qFormat/>
    <w:uiPriority w:val="0"/>
    <w:pPr>
      <w:ind w:left="100" w:leftChars="2500"/>
    </w:pPr>
  </w:style>
  <w:style w:type="paragraph" w:styleId="6">
    <w:name w:val="Balloon Text"/>
    <w:basedOn w:val="1"/>
    <w:link w:val="33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9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link w:val="45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3">
    <w:name w:val="Table Grid"/>
    <w:basedOn w:val="12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rFonts w:cs="Times New Roman"/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semiHidden/>
    <w:unhideWhenUsed/>
    <w:uiPriority w:val="99"/>
    <w:rPr>
      <w:color w:val="800080"/>
      <w:u w:val="single"/>
    </w:r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页脚 Char1"/>
    <w:link w:val="7"/>
    <w:qFormat/>
    <w:uiPriority w:val="99"/>
    <w:rPr>
      <w:kern w:val="2"/>
      <w:sz w:val="18"/>
      <w:szCs w:val="18"/>
    </w:rPr>
  </w:style>
  <w:style w:type="paragraph" w:customStyle="1" w:styleId="21">
    <w:name w:val="Table Paragraph"/>
    <w:basedOn w:val="1"/>
    <w:qFormat/>
    <w:uiPriority w:val="1"/>
    <w:rPr>
      <w:rFonts w:ascii="Calibri" w:hAnsi="Calibri"/>
      <w:szCs w:val="22"/>
    </w:rPr>
  </w:style>
  <w:style w:type="character" w:customStyle="1" w:styleId="22">
    <w:name w:val="日期 Char"/>
    <w:link w:val="5"/>
    <w:qFormat/>
    <w:uiPriority w:val="0"/>
    <w:rPr>
      <w:kern w:val="2"/>
      <w:sz w:val="21"/>
      <w:szCs w:val="24"/>
    </w:rPr>
  </w:style>
  <w:style w:type="paragraph" w:customStyle="1" w:styleId="23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24">
    <w:name w:val="正文文本 Char"/>
    <w:link w:val="3"/>
    <w:uiPriority w:val="99"/>
    <w:rPr>
      <w:rFonts w:eastAsia="仿宋_GB2312"/>
      <w:kern w:val="2"/>
      <w:sz w:val="44"/>
    </w:rPr>
  </w:style>
  <w:style w:type="paragraph" w:customStyle="1" w:styleId="25">
    <w:name w:val="List Paragraph1"/>
    <w:basedOn w:val="1"/>
    <w:qFormat/>
    <w:uiPriority w:val="99"/>
    <w:pPr>
      <w:ind w:firstLine="420" w:firstLineChars="200"/>
    </w:pPr>
    <w:rPr>
      <w:rFonts w:ascii="宋体"/>
      <w:sz w:val="32"/>
    </w:rPr>
  </w:style>
  <w:style w:type="character" w:customStyle="1" w:styleId="26">
    <w:name w:val="纯文本 Char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7">
    <w:name w:val="仿宋小4"/>
    <w:basedOn w:val="1"/>
    <w:qFormat/>
    <w:uiPriority w:val="0"/>
    <w:pPr>
      <w:spacing w:line="360" w:lineRule="auto"/>
      <w:jc w:val="left"/>
    </w:pPr>
    <w:rPr>
      <w:rFonts w:eastAsia="仿宋_GB2312"/>
      <w:color w:val="000000"/>
      <w:sz w:val="24"/>
      <w:szCs w:val="32"/>
    </w:rPr>
  </w:style>
  <w:style w:type="character" w:customStyle="1" w:styleId="28">
    <w:name w:val="eee"/>
    <w:uiPriority w:val="99"/>
  </w:style>
  <w:style w:type="character" w:customStyle="1" w:styleId="29">
    <w:name w:val="副标题 Char"/>
    <w:link w:val="9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font14 line-height"/>
    <w:basedOn w:val="14"/>
    <w:qFormat/>
    <w:uiPriority w:val="0"/>
  </w:style>
  <w:style w:type="character" w:customStyle="1" w:styleId="31">
    <w:name w:val="标题 2 Char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2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33">
    <w:name w:val="批注框文本 Char1"/>
    <w:link w:val="6"/>
    <w:semiHidden/>
    <w:qFormat/>
    <w:uiPriority w:val="0"/>
    <w:rPr>
      <w:kern w:val="2"/>
      <w:sz w:val="18"/>
      <w:szCs w:val="18"/>
    </w:rPr>
  </w:style>
  <w:style w:type="paragraph" w:customStyle="1" w:styleId="34">
    <w:name w:val="Char2"/>
    <w:basedOn w:val="1"/>
    <w:qFormat/>
    <w:uiPriority w:val="0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35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3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7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4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kern w:val="0"/>
      <w:sz w:val="24"/>
    </w:rPr>
  </w:style>
  <w:style w:type="paragraph" w:customStyle="1" w:styleId="4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45">
    <w:name w:val="标题 Char"/>
    <w:link w:val="11"/>
    <w:qFormat/>
    <w:uiPriority w:val="10"/>
    <w:rPr>
      <w:rFonts w:ascii="Calibri Light" w:hAnsi="Calibri Light"/>
      <w:b/>
      <w:bCs/>
      <w:kern w:val="2"/>
      <w:sz w:val="32"/>
      <w:szCs w:val="32"/>
    </w:rPr>
  </w:style>
  <w:style w:type="paragraph" w:styleId="46">
    <w:name w:val="List Paragraph"/>
    <w:basedOn w:val="1"/>
    <w:qFormat/>
    <w:uiPriority w:val="34"/>
    <w:pPr>
      <w:ind w:firstLine="420" w:firstLineChars="200"/>
    </w:pPr>
    <w:rPr>
      <w:rFonts w:ascii="Calibri" w:hAnsi="Calibri" w:cs="Mongolian Baiti"/>
      <w:szCs w:val="22"/>
    </w:rPr>
  </w:style>
  <w:style w:type="paragraph" w:customStyle="1" w:styleId="47">
    <w:name w:val="附件栏"/>
    <w:basedOn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  <w:style w:type="character" w:customStyle="1" w:styleId="48">
    <w:name w:val="页脚 Char"/>
    <w:basedOn w:val="14"/>
    <w:qFormat/>
    <w:uiPriority w:val="99"/>
    <w:rPr>
      <w:lang w:eastAsia="zh-CN"/>
    </w:rPr>
  </w:style>
  <w:style w:type="character" w:customStyle="1" w:styleId="49">
    <w:name w:val="批注框文本 Char"/>
    <w:basedOn w:val="1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120;&#29992;&#21457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296A65-A634-4321-8341-1BA993B398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常用发文</Template>
  <Company>Lenovo (Beijing) Limited</Company>
  <Pages>24</Pages>
  <Words>1200</Words>
  <Characters>6845</Characters>
  <Lines>57</Lines>
  <Paragraphs>16</Paragraphs>
  <TotalTime>336</TotalTime>
  <ScaleCrop>false</ScaleCrop>
  <LinksUpToDate>false</LinksUpToDate>
  <CharactersWithSpaces>8029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2020-10-27T03:44:00Z</dcterms:created>
  <dc:creator>china</dc:creator>
  <cp:lastModifiedBy>admin</cp:lastModifiedBy>
  <cp:lastPrinted>2020-11-17T00:37:00Z</cp:lastPrinted>
  <dcterms:modified xsi:type="dcterms:W3CDTF">2021-04-08T04:47:48Z</dcterms:modified>
  <dc:title>常州市科学技术局文件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5B45D131FBF94C84A72D92E59886EB18</vt:lpwstr>
  </property>
</Properties>
</file>