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F0B6"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方正小标宋_GBK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年常州市儿童友好学校名单</w:t>
      </w:r>
    </w:p>
    <w:bookmarkEnd w:id="0"/>
    <w:p w14:paraId="760B6510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 w14:paraId="24D9E44C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溧阳市</w:t>
      </w:r>
    </w:p>
    <w:p w14:paraId="7A0CE87A">
      <w:pPr>
        <w:spacing w:line="580" w:lineRule="exact"/>
        <w:jc w:val="center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溧阳市别桥中心小学</w:t>
      </w:r>
    </w:p>
    <w:p w14:paraId="1F093FFD">
      <w:pPr>
        <w:spacing w:line="580" w:lineRule="exact"/>
        <w:jc w:val="center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溧阳市戴埠南山幼儿园</w:t>
      </w:r>
    </w:p>
    <w:p w14:paraId="65F1226C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溧阳市竹箦中心小学</w:t>
      </w:r>
    </w:p>
    <w:p w14:paraId="5CEE2FE6">
      <w:pPr>
        <w:spacing w:line="580" w:lineRule="exact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</w:p>
    <w:p w14:paraId="61960E0D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金坛区</w:t>
      </w:r>
    </w:p>
    <w:p w14:paraId="136A1D3B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常州市金坛区华城实验小学</w:t>
      </w:r>
    </w:p>
    <w:p w14:paraId="48AE6867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常州市金坛区段玉裁实验小学</w:t>
      </w:r>
    </w:p>
    <w:p w14:paraId="7DFC74EC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常州市金坛区实验幼儿园</w:t>
      </w:r>
    </w:p>
    <w:p w14:paraId="6724AFCD">
      <w:pPr>
        <w:spacing w:line="580" w:lineRule="exact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</w:p>
    <w:p w14:paraId="326DB968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武进区</w:t>
      </w:r>
    </w:p>
    <w:p w14:paraId="68756C0D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常州市武进区鸣凰实验幼儿园</w:t>
      </w:r>
    </w:p>
    <w:p w14:paraId="31772A8F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常州市武进区人民路小学</w:t>
      </w:r>
    </w:p>
    <w:p w14:paraId="7D898BB7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常州市武进区湖塘实验中学</w:t>
      </w:r>
    </w:p>
    <w:p w14:paraId="33FEDCE0">
      <w:pPr>
        <w:spacing w:line="580" w:lineRule="exact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</w:p>
    <w:p w14:paraId="3F9B4236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新北区</w:t>
      </w:r>
    </w:p>
    <w:p w14:paraId="382F87E5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常州市新北区香槟湖小学</w:t>
      </w:r>
    </w:p>
    <w:p w14:paraId="5ED6E0CB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常州市新北区罗溪中心小学</w:t>
      </w:r>
    </w:p>
    <w:p w14:paraId="5D005AA0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常州市新北区龙虎塘第二实验小学</w:t>
      </w:r>
    </w:p>
    <w:p w14:paraId="77234EE2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天宁区</w:t>
      </w:r>
    </w:p>
    <w:p w14:paraId="3FA9C175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常州市博爱小学</w:t>
      </w:r>
    </w:p>
    <w:p w14:paraId="26EBA60E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常州市香梅小学</w:t>
      </w:r>
    </w:p>
    <w:p w14:paraId="394BADDC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常州市红梅实验小学</w:t>
      </w:r>
    </w:p>
    <w:p w14:paraId="2E062EF9">
      <w:pPr>
        <w:spacing w:line="580" w:lineRule="exact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344170</wp:posOffset>
                </wp:positionV>
                <wp:extent cx="2724150" cy="1666875"/>
                <wp:effectExtent l="9525" t="9525" r="9525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35" y="2529205"/>
                          <a:ext cx="272415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16.5pt;margin-top:27.1pt;height:131.25pt;width:214.5pt;z-index:251659264;mso-width-relative:page;mso-height-relative:page;" filled="f" stroked="t" coordsize="21600,21600" arcsize="0.166666666666667" o:gfxdata="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xg2IDbAAAACgEAAA8AAAAAAAAAAQAgAAAAIgAAAGRycy9k&#10;b3ducmV2LnhtbFBLAQIUABQAAAAIAIdO4kBKzD75OAIAAFUEAAAOAAAAAAAAAAEAIAAAACoBAABk&#10;cnMvZTJvRG9jLnhtbFBLBQYAAAAABgAGAFkBAADUBQAAAAA=&#10;">
                <v:fill on="f" focussize="0,0"/>
                <v:stroke weight="1.5pt" color="#FF0000" joinstyle="round"/>
                <v:imagedata o:title=""/>
                <o:lock v:ext="edit" aspectratio="f"/>
              </v:roundrect>
            </w:pict>
          </mc:Fallback>
        </mc:AlternateContent>
      </w:r>
    </w:p>
    <w:p w14:paraId="45F83CA1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钟楼区</w:t>
      </w:r>
    </w:p>
    <w:p w14:paraId="55FFDF0E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常州市平冈小学</w:t>
      </w:r>
    </w:p>
    <w:p w14:paraId="5AE83F03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常州市运河之星幼儿园</w:t>
      </w:r>
    </w:p>
    <w:p w14:paraId="6C090B02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常州市钟楼区金茂幼儿园</w:t>
      </w:r>
    </w:p>
    <w:p w14:paraId="74B12257">
      <w:pPr>
        <w:spacing w:line="580" w:lineRule="exact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</w:p>
    <w:p w14:paraId="15B459C4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经开区</w:t>
      </w:r>
    </w:p>
    <w:p w14:paraId="20874448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常州经开区实验小学</w:t>
      </w:r>
    </w:p>
    <w:p w14:paraId="130E87C6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常州市武进区芙蓉幼儿园</w:t>
      </w:r>
    </w:p>
    <w:p w14:paraId="32987D35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常州市武进区遥观中心小学</w:t>
      </w:r>
    </w:p>
    <w:p w14:paraId="0755AD7C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 w14:paraId="2CA3C8A7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 w14:paraId="162A43DE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 w14:paraId="0BB7FEF7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 w14:paraId="321A2451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 w14:paraId="357F7ECA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 w14:paraId="05A56042">
      <w:pPr>
        <w:widowControl/>
        <w:rPr>
          <w:rFonts w:ascii="仿宋_GB2312" w:hAnsi="仿宋" w:eastAsia="仿宋_GB2312" w:cs="Times New Roman"/>
          <w:kern w:val="0"/>
          <w:sz w:val="28"/>
          <w:szCs w:val="28"/>
        </w:rPr>
      </w:pPr>
    </w:p>
    <w:p w14:paraId="327FBE4F">
      <w:pPr>
        <w:widowControl/>
        <w:rPr>
          <w:rFonts w:ascii="仿宋_GB2312" w:hAnsi="仿宋" w:eastAsia="仿宋_GB2312" w:cs="Times New Roman"/>
          <w:kern w:val="0"/>
          <w:sz w:val="28"/>
          <w:szCs w:val="28"/>
        </w:rPr>
      </w:pPr>
    </w:p>
    <w:p w14:paraId="2D2B2C01">
      <w:pPr>
        <w:widowControl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 w14:paraId="0039648B">
      <w:pPr>
        <w:spacing w:line="700" w:lineRule="exact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ascii="方正小标宋简体" w:hAnsi="方正小标宋_GBK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年常州市儿童友好校外活动基地名单</w:t>
      </w:r>
    </w:p>
    <w:p w14:paraId="2A5FBBE1">
      <w:pPr>
        <w:ind w:firstLine="640"/>
        <w:rPr>
          <w:rFonts w:ascii="仿宋_GB2312" w:eastAsia="仿宋_GB2312" w:cs="Times New Roman"/>
          <w:sz w:val="32"/>
          <w:szCs w:val="32"/>
        </w:rPr>
      </w:pPr>
    </w:p>
    <w:p w14:paraId="675D83FA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常州市青枫公园儿童友好校外活动基地</w:t>
      </w:r>
    </w:p>
    <w:p w14:paraId="32B51518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常州市荆川公园儿童友好校外活动基地</w:t>
      </w:r>
    </w:p>
    <w:p w14:paraId="77108F1A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常州市圩墩遗址公园儿童友好校外活动基地</w:t>
      </w:r>
    </w:p>
    <w:p w14:paraId="366AD400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佳农探趣儿童友好校外活动基地</w:t>
      </w:r>
    </w:p>
    <w:p w14:paraId="509E00AD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天宁区伊酷拉探索岛儿童友好校外活动基地</w:t>
      </w:r>
    </w:p>
    <w:p w14:paraId="5A83B314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新北区东南有稻仓稻米文化馆儿童友好校外活动基地</w:t>
      </w:r>
    </w:p>
    <w:p w14:paraId="780D91A9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刘海粟美术馆（常州美术馆）儿童友好校外活动基地</w:t>
      </w:r>
    </w:p>
    <w:p w14:paraId="408CD485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常州图书馆儿童友好校外活动基地</w:t>
      </w:r>
    </w:p>
    <w:p w14:paraId="687709FA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常州博物馆儿童友好校外活动基地</w:t>
      </w:r>
    </w:p>
    <w:p w14:paraId="02CED824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常州瞿秋白纪念馆儿童友好校外活动基地</w:t>
      </w:r>
    </w:p>
    <w:p w14:paraId="749B0F51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江苏太湖湾研学儿童友好校外活动基地</w:t>
      </w:r>
    </w:p>
    <w:p w14:paraId="15FC106A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常州恐龙人防灾避险儿童友好校外活动基地</w:t>
      </w:r>
    </w:p>
    <w:p w14:paraId="0FD3273D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灯博馆儿童友好校外活动基地</w:t>
      </w:r>
    </w:p>
    <w:p w14:paraId="4E02CE7C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常州轨道交通产业儿童友好校外活动基地</w:t>
      </w:r>
    </w:p>
    <w:p w14:paraId="5B5AA6CF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常州纺织（博物馆）儿童友好校外活动基地</w:t>
      </w:r>
    </w:p>
    <w:p w14:paraId="25FA9B35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常州红领巾主题馆儿童友好校外活动基地</w:t>
      </w:r>
    </w:p>
    <w:p w14:paraId="6BA45336">
      <w:pPr>
        <w:spacing w:line="580" w:lineRule="exact"/>
        <w:jc w:val="center"/>
        <w:rPr>
          <w:rFonts w:ascii="仿宋_GB2312" w:eastAsia="仿宋_GB2312" w:cs="Times New Roman"/>
          <w:spacing w:val="-11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“常州三杰”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青少年主题学习空间儿童友好校外活动基地</w:t>
      </w:r>
    </w:p>
    <w:p w14:paraId="6D583B9E">
      <w:pPr>
        <w:spacing w:line="58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常州市金坛区青少年宫儿童友好校外活动基地</w:t>
      </w:r>
    </w:p>
    <w:p w14:paraId="540B7114">
      <w:pPr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799B"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- 5 -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 w14:paraId="2B4ABF5C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jY0MDg5MmVhZjZiZjgyYzdjZTQ1Njk2MzA4YzcifQ=="/>
  </w:docVars>
  <w:rsids>
    <w:rsidRoot w:val="366C6FE6"/>
    <w:rsid w:val="00063159"/>
    <w:rsid w:val="001405BC"/>
    <w:rsid w:val="00170ACA"/>
    <w:rsid w:val="00182D06"/>
    <w:rsid w:val="001A54BD"/>
    <w:rsid w:val="00222B31"/>
    <w:rsid w:val="00230D95"/>
    <w:rsid w:val="002C127C"/>
    <w:rsid w:val="004D1EC3"/>
    <w:rsid w:val="005C4605"/>
    <w:rsid w:val="008C1536"/>
    <w:rsid w:val="009E7A47"/>
    <w:rsid w:val="00BE51E1"/>
    <w:rsid w:val="00DC65B9"/>
    <w:rsid w:val="366C6FE6"/>
    <w:rsid w:val="52C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607</Words>
  <Characters>613</Characters>
  <Lines>0</Lines>
  <Paragraphs>0</Paragraphs>
  <TotalTime>9</TotalTime>
  <ScaleCrop>false</ScaleCrop>
  <LinksUpToDate>false</LinksUpToDate>
  <CharactersWithSpaces>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2024-12-30T04:22:00Z</dcterms:created>
  <dc:creator>王瑞琛</dc:creator>
  <cp:lastModifiedBy>琉璃沙</cp:lastModifiedBy>
  <dcterms:modified xsi:type="dcterms:W3CDTF">2025-01-14T01:24:30Z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37E9EF1CF9C94C209CAE9761F5FCDC74_13</vt:lpwstr>
  </property>
  <property fmtid="{D5CDD505-2E9C-101B-9397-08002B2CF9AE}" pid="4" name="KSOTemplateDocerSaveRecord">
    <vt:lpwstr>eyJoZGlkIjoiNDNjMjJhZWY5M2Y0OThjYWU1MjlmZjFkYTIwYmJiYTUiLCJ1c2VySWQiOiIyNTc5MjEwOTcifQ==</vt:lpwstr>
  </property>
</Properties>
</file>